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702" w:tblpY="1305"/>
        <w:tblOverlap w:val="never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E53259" w:rsidRPr="00D04C0F" w14:paraId="65168887" w14:textId="77777777" w:rsidTr="004D6EE2">
        <w:trPr>
          <w:trHeight w:hRule="exact" w:val="1531"/>
        </w:trPr>
        <w:tc>
          <w:tcPr>
            <w:tcW w:w="907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94"/>
              <w:gridCol w:w="2778"/>
            </w:tblGrid>
            <w:tr w:rsidR="00E53259" w:rsidRPr="00D04C0F" w14:paraId="7BE5D220" w14:textId="77777777" w:rsidTr="004D6EE2">
              <w:tc>
                <w:tcPr>
                  <w:tcW w:w="6294" w:type="dxa"/>
                </w:tcPr>
                <w:p w14:paraId="07E1FC32" w14:textId="77777777" w:rsidR="00E53259" w:rsidRPr="00D04C0F" w:rsidRDefault="00E53259" w:rsidP="00CF1706">
                  <w:pPr>
                    <w:pStyle w:val="Heading3"/>
                    <w:framePr w:wrap="around" w:vAnchor="page" w:hAnchor="page" w:x="1702" w:y="1305"/>
                    <w:spacing w:after="120"/>
                    <w:suppressOverlap/>
                    <w:outlineLvl w:val="2"/>
                    <w:rPr>
                      <w:rFonts w:cs="Arial"/>
                    </w:rPr>
                  </w:pPr>
                </w:p>
              </w:tc>
              <w:tc>
                <w:tcPr>
                  <w:tcW w:w="2778" w:type="dxa"/>
                </w:tcPr>
                <w:p w14:paraId="0394BB65" w14:textId="77777777" w:rsidR="00E53259" w:rsidRPr="00D04C0F" w:rsidRDefault="00E53259" w:rsidP="00CF1706">
                  <w:pPr>
                    <w:pStyle w:val="Adresse"/>
                    <w:framePr w:wrap="around" w:vAnchor="page" w:hAnchor="page" w:x="1702" w:y="1305"/>
                    <w:spacing w:after="120"/>
                    <w:suppressOverlap/>
                    <w:rPr>
                      <w:rFonts w:cs="Arial"/>
                      <w:szCs w:val="16"/>
                    </w:rPr>
                  </w:pPr>
                </w:p>
              </w:tc>
            </w:tr>
          </w:tbl>
          <w:p w14:paraId="3ABB1DEC" w14:textId="77777777" w:rsidR="00E53259" w:rsidRPr="00D04C0F" w:rsidRDefault="00E53259" w:rsidP="00CF1706">
            <w:pPr>
              <w:pStyle w:val="Adresse"/>
              <w:spacing w:after="120" w:line="200" w:lineRule="exact"/>
              <w:rPr>
                <w:rFonts w:cs="Arial"/>
                <w:szCs w:val="16"/>
              </w:rPr>
            </w:pPr>
          </w:p>
          <w:p w14:paraId="04B9C065" w14:textId="77777777" w:rsidR="00E53259" w:rsidRPr="00D04C0F" w:rsidRDefault="00E53259" w:rsidP="00910D40">
            <w:pPr>
              <w:pStyle w:val="Adresse"/>
              <w:spacing w:after="120" w:line="200" w:lineRule="exact"/>
              <w:rPr>
                <w:rFonts w:cs="Arial"/>
                <w:szCs w:val="16"/>
                <w:lang w:val="en-GB"/>
              </w:rPr>
            </w:pPr>
          </w:p>
        </w:tc>
      </w:tr>
    </w:tbl>
    <w:p w14:paraId="2C8098D5" w14:textId="77777777" w:rsidR="004D7BFB" w:rsidRPr="00D04C0F" w:rsidRDefault="004D7BFB" w:rsidP="00CF1706">
      <w:pPr>
        <w:pStyle w:val="Brevtittel"/>
        <w:spacing w:after="120"/>
        <w:rPr>
          <w:rFonts w:cs="Arial"/>
          <w:lang w:val="en-GB"/>
        </w:rPr>
      </w:pPr>
      <w:r w:rsidRPr="00D04C0F">
        <w:rPr>
          <w:rFonts w:cs="Arial"/>
          <w:lang w:val="en-GB"/>
        </w:rPr>
        <w:t xml:space="preserve">Self-declaration for </w:t>
      </w:r>
      <w:proofErr w:type="spellStart"/>
      <w:r w:rsidR="00A122DB" w:rsidRPr="00D04C0F">
        <w:rPr>
          <w:rFonts w:cs="Arial"/>
          <w:lang w:val="en-GB"/>
        </w:rPr>
        <w:t>Norec</w:t>
      </w:r>
      <w:proofErr w:type="spellEnd"/>
      <w:r w:rsidRPr="00D04C0F">
        <w:rPr>
          <w:rFonts w:cs="Arial"/>
          <w:lang w:val="en-GB"/>
        </w:rPr>
        <w:t xml:space="preserve"> partners </w:t>
      </w:r>
    </w:p>
    <w:p w14:paraId="5C73EB89" w14:textId="7D9D54A2" w:rsidR="004D7BFB" w:rsidRPr="00D04C0F" w:rsidRDefault="004D7BFB" w:rsidP="00CF1706">
      <w:pPr>
        <w:spacing w:after="120"/>
        <w:rPr>
          <w:rFonts w:cs="Arial"/>
          <w:lang w:val="en-GB"/>
        </w:rPr>
      </w:pPr>
      <w:r w:rsidRPr="00D04C0F">
        <w:rPr>
          <w:rFonts w:cs="Arial"/>
          <w:lang w:val="en-GB"/>
        </w:rPr>
        <w:t xml:space="preserve">I certify that </w:t>
      </w:r>
      <w:r w:rsidR="004B01ED" w:rsidRPr="00D04C0F">
        <w:rPr>
          <w:rFonts w:cs="Arial"/>
          <w:lang w:val="en-GB"/>
        </w:rPr>
        <w:t>&lt;</w:t>
      </w:r>
      <w:r w:rsidRPr="00D04C0F">
        <w:rPr>
          <w:rFonts w:cs="Arial"/>
          <w:lang w:val="en-GB"/>
        </w:rPr>
        <w:t>name of organisation</w:t>
      </w:r>
      <w:r w:rsidR="004B01ED" w:rsidRPr="00D04C0F">
        <w:rPr>
          <w:rFonts w:cs="Arial"/>
          <w:lang w:val="en-GB"/>
        </w:rPr>
        <w:t>&gt;</w:t>
      </w:r>
      <w:r w:rsidRPr="00D04C0F">
        <w:rPr>
          <w:rFonts w:cs="Arial"/>
          <w:lang w:val="en-GB"/>
        </w:rPr>
        <w:t xml:space="preserve"> complies with the following standards and work practices:</w:t>
      </w:r>
    </w:p>
    <w:p w14:paraId="0D12FDD8" w14:textId="42A11D64" w:rsidR="004D7BFB" w:rsidRPr="00D04C0F" w:rsidRDefault="004D7BFB" w:rsidP="00CF1706">
      <w:pPr>
        <w:pStyle w:val="ListParagraph"/>
        <w:numPr>
          <w:ilvl w:val="0"/>
          <w:numId w:val="37"/>
        </w:numPr>
        <w:spacing w:after="120"/>
        <w:rPr>
          <w:rFonts w:ascii="Arial" w:hAnsi="Arial" w:cs="Arial"/>
          <w:lang w:val="en-GB"/>
        </w:rPr>
      </w:pPr>
      <w:r w:rsidRPr="00D04C0F">
        <w:rPr>
          <w:rFonts w:ascii="Arial" w:hAnsi="Arial" w:cs="Arial"/>
          <w:lang w:val="en-GB"/>
        </w:rPr>
        <w:t xml:space="preserve">Our organisation is registered as a legally established organisation in accordance with the laws of </w:t>
      </w:r>
      <w:r w:rsidR="007042D8" w:rsidRPr="00D04C0F">
        <w:rPr>
          <w:rFonts w:ascii="Arial" w:hAnsi="Arial" w:cs="Arial"/>
          <w:lang w:val="en-GB"/>
        </w:rPr>
        <w:t>&lt;</w:t>
      </w:r>
      <w:r w:rsidRPr="00D04C0F">
        <w:rPr>
          <w:rFonts w:ascii="Arial" w:hAnsi="Arial" w:cs="Arial"/>
          <w:lang w:val="en-GB"/>
        </w:rPr>
        <w:t>country</w:t>
      </w:r>
      <w:r w:rsidR="007042D8" w:rsidRPr="00D04C0F">
        <w:rPr>
          <w:rFonts w:ascii="Arial" w:hAnsi="Arial" w:cs="Arial"/>
          <w:lang w:val="en-GB"/>
        </w:rPr>
        <w:t>&gt;</w:t>
      </w:r>
      <w:r w:rsidRPr="00D04C0F">
        <w:rPr>
          <w:rFonts w:ascii="Arial" w:hAnsi="Arial" w:cs="Arial"/>
          <w:lang w:val="en-GB"/>
        </w:rPr>
        <w:t>.</w:t>
      </w:r>
    </w:p>
    <w:p w14:paraId="27DB1E44" w14:textId="4745EE13" w:rsidR="004D7BFB" w:rsidRPr="00D04C0F" w:rsidRDefault="004D7BFB" w:rsidP="00CF1706">
      <w:pPr>
        <w:pStyle w:val="ListParagraph"/>
        <w:numPr>
          <w:ilvl w:val="0"/>
          <w:numId w:val="38"/>
        </w:numPr>
        <w:spacing w:after="120"/>
        <w:rPr>
          <w:rFonts w:ascii="Arial" w:hAnsi="Arial" w:cs="Arial"/>
          <w:lang w:val="en-GB"/>
        </w:rPr>
      </w:pPr>
      <w:r w:rsidRPr="00D04C0F">
        <w:rPr>
          <w:rFonts w:ascii="Arial" w:hAnsi="Arial" w:cs="Arial"/>
          <w:lang w:val="en-GB"/>
        </w:rPr>
        <w:t xml:space="preserve">Our organisation fulfils all </w:t>
      </w:r>
      <w:r w:rsidR="00B3799B" w:rsidRPr="00D04C0F">
        <w:rPr>
          <w:rFonts w:ascii="Arial" w:hAnsi="Arial" w:cs="Arial"/>
          <w:lang w:val="en-GB"/>
        </w:rPr>
        <w:t xml:space="preserve">its </w:t>
      </w:r>
      <w:r w:rsidRPr="00D04C0F">
        <w:rPr>
          <w:rFonts w:ascii="Arial" w:hAnsi="Arial" w:cs="Arial"/>
          <w:lang w:val="en-GB"/>
        </w:rPr>
        <w:t xml:space="preserve">obligations relating to the payment of taxes, </w:t>
      </w:r>
      <w:proofErr w:type="gramStart"/>
      <w:r w:rsidRPr="00D04C0F">
        <w:rPr>
          <w:rFonts w:ascii="Arial" w:hAnsi="Arial" w:cs="Arial"/>
          <w:lang w:val="en-GB"/>
        </w:rPr>
        <w:t>VAT</w:t>
      </w:r>
      <w:proofErr w:type="gramEnd"/>
      <w:r w:rsidRPr="00D04C0F">
        <w:rPr>
          <w:rFonts w:ascii="Arial" w:hAnsi="Arial" w:cs="Arial"/>
          <w:lang w:val="en-GB"/>
        </w:rPr>
        <w:t xml:space="preserve"> and similar </w:t>
      </w:r>
      <w:r w:rsidR="007018A1" w:rsidRPr="00D04C0F">
        <w:rPr>
          <w:rFonts w:ascii="Arial" w:hAnsi="Arial" w:cs="Arial"/>
          <w:lang w:val="en-GB"/>
        </w:rPr>
        <w:t xml:space="preserve">charges </w:t>
      </w:r>
      <w:r w:rsidRPr="00D04C0F">
        <w:rPr>
          <w:rFonts w:ascii="Arial" w:hAnsi="Arial" w:cs="Arial"/>
          <w:lang w:val="en-GB"/>
        </w:rPr>
        <w:t xml:space="preserve">under the laws of </w:t>
      </w:r>
      <w:r w:rsidR="004D31C7" w:rsidRPr="00D04C0F">
        <w:rPr>
          <w:rFonts w:ascii="Arial" w:hAnsi="Arial" w:cs="Arial"/>
          <w:lang w:val="en-GB"/>
        </w:rPr>
        <w:t>&lt;country&gt;</w:t>
      </w:r>
      <w:r w:rsidR="004B154E" w:rsidRPr="00D04C0F">
        <w:rPr>
          <w:rFonts w:ascii="Arial" w:hAnsi="Arial" w:cs="Arial"/>
          <w:lang w:val="en-GB"/>
        </w:rPr>
        <w:t>.</w:t>
      </w:r>
    </w:p>
    <w:p w14:paraId="4B786C5B" w14:textId="6AF58911" w:rsidR="004D7BFB" w:rsidRPr="00D04C0F" w:rsidRDefault="004D7BFB" w:rsidP="00CF1706">
      <w:pPr>
        <w:pStyle w:val="ListParagraph"/>
        <w:numPr>
          <w:ilvl w:val="0"/>
          <w:numId w:val="37"/>
        </w:numPr>
        <w:spacing w:after="120"/>
        <w:rPr>
          <w:rFonts w:ascii="Arial" w:hAnsi="Arial" w:cs="Arial"/>
          <w:lang w:val="en-GB"/>
        </w:rPr>
      </w:pPr>
      <w:r w:rsidRPr="00D04C0F">
        <w:rPr>
          <w:rFonts w:ascii="Arial" w:hAnsi="Arial" w:cs="Arial"/>
          <w:lang w:val="en-GB"/>
        </w:rPr>
        <w:t xml:space="preserve">Our organisation is financially </w:t>
      </w:r>
      <w:r w:rsidR="007018A1" w:rsidRPr="00D04C0F">
        <w:rPr>
          <w:rFonts w:ascii="Arial" w:hAnsi="Arial" w:cs="Arial"/>
          <w:lang w:val="en-GB"/>
        </w:rPr>
        <w:t xml:space="preserve">sound </w:t>
      </w:r>
      <w:r w:rsidRPr="00D04C0F">
        <w:rPr>
          <w:rFonts w:ascii="Arial" w:hAnsi="Arial" w:cs="Arial"/>
          <w:lang w:val="en-GB"/>
        </w:rPr>
        <w:t>and stable</w:t>
      </w:r>
      <w:r w:rsidR="002473A4" w:rsidRPr="00D04C0F">
        <w:rPr>
          <w:rFonts w:ascii="Arial" w:hAnsi="Arial" w:cs="Arial"/>
          <w:lang w:val="en-GB"/>
        </w:rPr>
        <w:t xml:space="preserve">. </w:t>
      </w:r>
      <w:r w:rsidR="00B3799B" w:rsidRPr="00D04C0F">
        <w:rPr>
          <w:rFonts w:ascii="Arial" w:hAnsi="Arial" w:cs="Arial"/>
          <w:lang w:val="en-GB"/>
        </w:rPr>
        <w:t>W</w:t>
      </w:r>
      <w:r w:rsidR="002473A4" w:rsidRPr="00D04C0F">
        <w:rPr>
          <w:rFonts w:ascii="Arial" w:hAnsi="Arial" w:cs="Arial"/>
          <w:lang w:val="en-GB"/>
        </w:rPr>
        <w:t>e have &lt;number&gt; pa</w:t>
      </w:r>
      <w:r w:rsidR="00B23FF1" w:rsidRPr="00D04C0F">
        <w:rPr>
          <w:rFonts w:ascii="Arial" w:hAnsi="Arial" w:cs="Arial"/>
          <w:lang w:val="en-GB"/>
        </w:rPr>
        <w:t>i</w:t>
      </w:r>
      <w:r w:rsidR="002473A4" w:rsidRPr="00D04C0F">
        <w:rPr>
          <w:rFonts w:ascii="Arial" w:hAnsi="Arial" w:cs="Arial"/>
          <w:lang w:val="en-GB"/>
        </w:rPr>
        <w:t>d staff and &lt;number&gt; unpaid volunteers.</w:t>
      </w:r>
    </w:p>
    <w:p w14:paraId="1F7C415C" w14:textId="23B6BE69" w:rsidR="004D7BFB" w:rsidRPr="00D04C0F" w:rsidRDefault="004D7BFB" w:rsidP="00CF1706">
      <w:pPr>
        <w:pStyle w:val="ListParagraph"/>
        <w:numPr>
          <w:ilvl w:val="0"/>
          <w:numId w:val="37"/>
        </w:numPr>
        <w:spacing w:after="120"/>
        <w:rPr>
          <w:rFonts w:ascii="Arial" w:hAnsi="Arial" w:cs="Arial"/>
          <w:lang w:val="en-GB"/>
        </w:rPr>
      </w:pPr>
      <w:r w:rsidRPr="00D04C0F">
        <w:rPr>
          <w:rFonts w:ascii="Arial" w:hAnsi="Arial" w:cs="Arial"/>
          <w:lang w:val="en-GB"/>
        </w:rPr>
        <w:t xml:space="preserve">Our organisation complies with the relevant provisions of health, </w:t>
      </w:r>
      <w:proofErr w:type="gramStart"/>
      <w:r w:rsidRPr="00D04C0F">
        <w:rPr>
          <w:rFonts w:ascii="Arial" w:hAnsi="Arial" w:cs="Arial"/>
          <w:lang w:val="en-GB"/>
        </w:rPr>
        <w:t>safety</w:t>
      </w:r>
      <w:proofErr w:type="gramEnd"/>
      <w:r w:rsidRPr="00D04C0F">
        <w:rPr>
          <w:rFonts w:ascii="Arial" w:hAnsi="Arial" w:cs="Arial"/>
          <w:lang w:val="en-GB"/>
        </w:rPr>
        <w:t xml:space="preserve"> and environmental legislation in </w:t>
      </w:r>
      <w:r w:rsidR="004D31C7" w:rsidRPr="00D04C0F">
        <w:rPr>
          <w:rFonts w:ascii="Arial" w:hAnsi="Arial" w:cs="Arial"/>
          <w:lang w:val="en-GB"/>
        </w:rPr>
        <w:t>&lt;country&gt;</w:t>
      </w:r>
      <w:r w:rsidR="004B154E" w:rsidRPr="00D04C0F">
        <w:rPr>
          <w:rFonts w:ascii="Arial" w:hAnsi="Arial" w:cs="Arial"/>
          <w:lang w:val="en-GB"/>
        </w:rPr>
        <w:t>.</w:t>
      </w:r>
    </w:p>
    <w:p w14:paraId="564F37E3" w14:textId="689840F7" w:rsidR="004D7BFB" w:rsidRPr="00D04C0F" w:rsidRDefault="004D7BFB" w:rsidP="00CF1706">
      <w:pPr>
        <w:pStyle w:val="ListParagraph"/>
        <w:numPr>
          <w:ilvl w:val="0"/>
          <w:numId w:val="37"/>
        </w:numPr>
        <w:spacing w:after="120"/>
        <w:rPr>
          <w:rFonts w:ascii="Arial" w:hAnsi="Arial" w:cs="Arial"/>
          <w:b/>
          <w:bCs/>
          <w:lang w:val="en-GB"/>
        </w:rPr>
      </w:pPr>
      <w:r w:rsidRPr="00D04C0F">
        <w:rPr>
          <w:rFonts w:ascii="Arial" w:hAnsi="Arial" w:cs="Arial"/>
          <w:lang w:val="en-GB"/>
        </w:rPr>
        <w:t xml:space="preserve">Our organisation complies with the relevant provisions of labour law in </w:t>
      </w:r>
      <w:r w:rsidR="004D31C7" w:rsidRPr="00D04C0F">
        <w:rPr>
          <w:rFonts w:ascii="Arial" w:hAnsi="Arial" w:cs="Arial"/>
          <w:lang w:val="en-GB"/>
        </w:rPr>
        <w:t>&lt;country&gt;</w:t>
      </w:r>
      <w:r w:rsidR="004B154E" w:rsidRPr="00D04C0F">
        <w:rPr>
          <w:rFonts w:ascii="Arial" w:hAnsi="Arial" w:cs="Arial"/>
          <w:lang w:val="en-GB"/>
        </w:rPr>
        <w:t>.</w:t>
      </w:r>
    </w:p>
    <w:p w14:paraId="6E1EFA1D" w14:textId="771CF284" w:rsidR="00177708" w:rsidRPr="00D04C0F" w:rsidRDefault="00177708" w:rsidP="00CF1706">
      <w:pPr>
        <w:pStyle w:val="ListParagraph"/>
        <w:numPr>
          <w:ilvl w:val="0"/>
          <w:numId w:val="37"/>
        </w:numPr>
        <w:spacing w:after="120"/>
        <w:rPr>
          <w:rFonts w:ascii="Arial" w:hAnsi="Arial" w:cs="Arial"/>
          <w:lang w:val="en-GB"/>
        </w:rPr>
      </w:pPr>
      <w:r w:rsidRPr="00D04C0F">
        <w:rPr>
          <w:rFonts w:ascii="Arial" w:hAnsi="Arial" w:cs="Arial"/>
          <w:lang w:val="en-GB"/>
        </w:rPr>
        <w:t xml:space="preserve">Our organisation </w:t>
      </w:r>
      <w:r w:rsidR="00CE681E" w:rsidRPr="00D04C0F">
        <w:rPr>
          <w:rFonts w:ascii="Arial" w:hAnsi="Arial" w:cs="Arial"/>
          <w:lang w:val="en-GB"/>
        </w:rPr>
        <w:t>has</w:t>
      </w:r>
      <w:r w:rsidRPr="00D04C0F">
        <w:rPr>
          <w:rFonts w:ascii="Arial" w:hAnsi="Arial" w:cs="Arial"/>
          <w:lang w:val="en-GB"/>
        </w:rPr>
        <w:t xml:space="preserve"> financial guidelines</w:t>
      </w:r>
      <w:r w:rsidR="00287179" w:rsidRPr="00D04C0F">
        <w:rPr>
          <w:rFonts w:ascii="Arial" w:hAnsi="Arial" w:cs="Arial"/>
          <w:lang w:val="en-GB"/>
        </w:rPr>
        <w:t xml:space="preserve"> in place</w:t>
      </w:r>
      <w:r w:rsidRPr="00D04C0F">
        <w:rPr>
          <w:rFonts w:ascii="Arial" w:hAnsi="Arial" w:cs="Arial"/>
          <w:lang w:val="en-GB"/>
        </w:rPr>
        <w:t>, including anti-corruption policies and whistle-blower procedures.</w:t>
      </w:r>
    </w:p>
    <w:p w14:paraId="37905FEE" w14:textId="6D7668E4" w:rsidR="00177708" w:rsidRPr="00D04C0F" w:rsidRDefault="004D7BFB" w:rsidP="00CF1706">
      <w:pPr>
        <w:pStyle w:val="ListParagraph"/>
        <w:numPr>
          <w:ilvl w:val="0"/>
          <w:numId w:val="37"/>
        </w:numPr>
        <w:spacing w:after="120"/>
        <w:rPr>
          <w:rFonts w:ascii="Arial" w:hAnsi="Arial" w:cs="Arial"/>
          <w:lang w:val="en-GB"/>
        </w:rPr>
      </w:pPr>
      <w:r w:rsidRPr="00D04C0F">
        <w:rPr>
          <w:rFonts w:ascii="Arial" w:hAnsi="Arial" w:cs="Arial"/>
          <w:lang w:val="en-GB"/>
        </w:rPr>
        <w:t xml:space="preserve">Our organisation has </w:t>
      </w:r>
      <w:r w:rsidR="00B3799B" w:rsidRPr="00D04C0F">
        <w:rPr>
          <w:rFonts w:ascii="Arial" w:hAnsi="Arial" w:cs="Arial"/>
          <w:lang w:val="en-GB"/>
        </w:rPr>
        <w:t xml:space="preserve">robust </w:t>
      </w:r>
      <w:r w:rsidRPr="00D04C0F">
        <w:rPr>
          <w:rFonts w:ascii="Arial" w:hAnsi="Arial" w:cs="Arial"/>
          <w:lang w:val="en-GB"/>
        </w:rPr>
        <w:t xml:space="preserve">professional </w:t>
      </w:r>
      <w:r w:rsidR="00B3799B" w:rsidRPr="00D04C0F">
        <w:rPr>
          <w:rFonts w:ascii="Arial" w:hAnsi="Arial" w:cs="Arial"/>
          <w:lang w:val="en-GB"/>
        </w:rPr>
        <w:t xml:space="preserve">policies on </w:t>
      </w:r>
      <w:r w:rsidRPr="00D04C0F">
        <w:rPr>
          <w:rFonts w:ascii="Arial" w:hAnsi="Arial" w:cs="Arial"/>
          <w:lang w:val="en-GB"/>
        </w:rPr>
        <w:t>conduct</w:t>
      </w:r>
      <w:r w:rsidR="002473A4" w:rsidRPr="00D04C0F">
        <w:rPr>
          <w:rFonts w:ascii="Arial" w:hAnsi="Arial" w:cs="Arial"/>
          <w:lang w:val="en-GB"/>
        </w:rPr>
        <w:t xml:space="preserve"> and anti-</w:t>
      </w:r>
      <w:proofErr w:type="gramStart"/>
      <w:r w:rsidR="002473A4" w:rsidRPr="00D04C0F">
        <w:rPr>
          <w:rFonts w:ascii="Arial" w:hAnsi="Arial" w:cs="Arial"/>
          <w:lang w:val="en-GB"/>
        </w:rPr>
        <w:t>harassment</w:t>
      </w:r>
      <w:r w:rsidR="00B3799B" w:rsidRPr="00D04C0F">
        <w:rPr>
          <w:rFonts w:ascii="Arial" w:hAnsi="Arial" w:cs="Arial"/>
          <w:lang w:val="en-GB"/>
        </w:rPr>
        <w:t>,</w:t>
      </w:r>
      <w:r w:rsidR="00CE681E" w:rsidRPr="00D04C0F">
        <w:rPr>
          <w:rFonts w:ascii="Arial" w:hAnsi="Arial" w:cs="Arial"/>
          <w:lang w:val="en-GB"/>
        </w:rPr>
        <w:t xml:space="preserve"> and</w:t>
      </w:r>
      <w:proofErr w:type="gramEnd"/>
      <w:r w:rsidRPr="00D04C0F">
        <w:rPr>
          <w:rFonts w:ascii="Arial" w:hAnsi="Arial" w:cs="Arial"/>
          <w:lang w:val="en-GB"/>
        </w:rPr>
        <w:t xml:space="preserve"> has not been convicted of participatin</w:t>
      </w:r>
      <w:r w:rsidR="007018A1" w:rsidRPr="00D04C0F">
        <w:rPr>
          <w:rFonts w:ascii="Arial" w:hAnsi="Arial" w:cs="Arial"/>
          <w:lang w:val="en-GB"/>
        </w:rPr>
        <w:t>g</w:t>
      </w:r>
      <w:r w:rsidRPr="00D04C0F">
        <w:rPr>
          <w:rFonts w:ascii="Arial" w:hAnsi="Arial" w:cs="Arial"/>
          <w:lang w:val="en-GB"/>
        </w:rPr>
        <w:t xml:space="preserve"> in a</w:t>
      </w:r>
      <w:r w:rsidR="00B3799B" w:rsidRPr="00D04C0F">
        <w:rPr>
          <w:rFonts w:ascii="Arial" w:hAnsi="Arial" w:cs="Arial"/>
          <w:lang w:val="en-GB"/>
        </w:rPr>
        <w:t>ny</w:t>
      </w:r>
      <w:r w:rsidRPr="00D04C0F">
        <w:rPr>
          <w:rFonts w:ascii="Arial" w:hAnsi="Arial" w:cs="Arial"/>
          <w:lang w:val="en-GB"/>
        </w:rPr>
        <w:t xml:space="preserve"> criminal organisation, corruption, fraud, money laundering</w:t>
      </w:r>
      <w:r w:rsidR="00B3799B" w:rsidRPr="00D04C0F">
        <w:rPr>
          <w:rFonts w:ascii="Arial" w:hAnsi="Arial" w:cs="Arial"/>
          <w:lang w:val="en-GB"/>
        </w:rPr>
        <w:t xml:space="preserve"> or</w:t>
      </w:r>
      <w:r w:rsidRPr="00D04C0F">
        <w:rPr>
          <w:rFonts w:ascii="Arial" w:hAnsi="Arial" w:cs="Arial"/>
          <w:lang w:val="en-GB"/>
        </w:rPr>
        <w:t xml:space="preserve"> criminal offences related to professional conduct</w:t>
      </w:r>
      <w:r w:rsidR="00B3799B" w:rsidRPr="00D04C0F">
        <w:rPr>
          <w:rFonts w:ascii="Arial" w:hAnsi="Arial" w:cs="Arial"/>
          <w:lang w:val="en-GB"/>
        </w:rPr>
        <w:t>,</w:t>
      </w:r>
      <w:r w:rsidRPr="00D04C0F">
        <w:rPr>
          <w:rFonts w:ascii="Arial" w:hAnsi="Arial" w:cs="Arial"/>
          <w:lang w:val="en-GB"/>
        </w:rPr>
        <w:t xml:space="preserve"> or </w:t>
      </w:r>
      <w:r w:rsidR="00B3799B" w:rsidRPr="00D04C0F">
        <w:rPr>
          <w:rFonts w:ascii="Arial" w:hAnsi="Arial" w:cs="Arial"/>
          <w:lang w:val="en-GB"/>
        </w:rPr>
        <w:t xml:space="preserve">been </w:t>
      </w:r>
      <w:r w:rsidRPr="00D04C0F">
        <w:rPr>
          <w:rFonts w:ascii="Arial" w:hAnsi="Arial" w:cs="Arial"/>
          <w:lang w:val="en-GB"/>
        </w:rPr>
        <w:t xml:space="preserve">found guilty of </w:t>
      </w:r>
      <w:r w:rsidR="00B3799B" w:rsidRPr="00D04C0F">
        <w:rPr>
          <w:rFonts w:ascii="Arial" w:hAnsi="Arial" w:cs="Arial"/>
          <w:lang w:val="en-GB"/>
        </w:rPr>
        <w:t xml:space="preserve">any </w:t>
      </w:r>
      <w:r w:rsidRPr="00D04C0F">
        <w:rPr>
          <w:rFonts w:ascii="Arial" w:hAnsi="Arial" w:cs="Arial"/>
          <w:lang w:val="en-GB"/>
        </w:rPr>
        <w:t xml:space="preserve">serious violation of professional and ethical standards in the </w:t>
      </w:r>
      <w:r w:rsidR="00B3799B" w:rsidRPr="00D04C0F">
        <w:rPr>
          <w:rFonts w:ascii="Arial" w:hAnsi="Arial" w:cs="Arial"/>
          <w:lang w:val="en-GB"/>
        </w:rPr>
        <w:t>field</w:t>
      </w:r>
      <w:r w:rsidRPr="00D04C0F">
        <w:rPr>
          <w:rFonts w:ascii="Arial" w:hAnsi="Arial" w:cs="Arial"/>
          <w:lang w:val="en-GB"/>
        </w:rPr>
        <w:t xml:space="preserve">. </w:t>
      </w:r>
    </w:p>
    <w:p w14:paraId="00256F50" w14:textId="24B59CDF" w:rsidR="004D31C7" w:rsidRPr="00D04C0F" w:rsidRDefault="004D7BFB" w:rsidP="00CF1706">
      <w:pPr>
        <w:pStyle w:val="ListParagraph"/>
        <w:numPr>
          <w:ilvl w:val="0"/>
          <w:numId w:val="37"/>
        </w:numPr>
        <w:spacing w:after="120"/>
        <w:rPr>
          <w:rFonts w:ascii="Arial" w:hAnsi="Arial" w:cs="Arial"/>
          <w:lang w:val="en-GB"/>
        </w:rPr>
      </w:pPr>
      <w:r w:rsidRPr="00D04C0F">
        <w:rPr>
          <w:rFonts w:ascii="Arial" w:hAnsi="Arial" w:cs="Arial"/>
          <w:lang w:val="en-GB"/>
        </w:rPr>
        <w:t>Our organisation informs the participants we recruit and those we host</w:t>
      </w:r>
      <w:r w:rsidR="00287179" w:rsidRPr="00D04C0F">
        <w:rPr>
          <w:rFonts w:ascii="Arial" w:hAnsi="Arial" w:cs="Arial"/>
          <w:lang w:val="en-GB"/>
        </w:rPr>
        <w:t xml:space="preserve"> of</w:t>
      </w:r>
      <w:r w:rsidRPr="00D04C0F">
        <w:rPr>
          <w:rFonts w:ascii="Arial" w:hAnsi="Arial" w:cs="Arial"/>
          <w:lang w:val="en-GB"/>
        </w:rPr>
        <w:t xml:space="preserve"> the relevant risks and safety </w:t>
      </w:r>
      <w:proofErr w:type="gramStart"/>
      <w:r w:rsidRPr="00D04C0F">
        <w:rPr>
          <w:rFonts w:ascii="Arial" w:hAnsi="Arial" w:cs="Arial"/>
          <w:lang w:val="en-GB"/>
        </w:rPr>
        <w:t>issues</w:t>
      </w:r>
      <w:r w:rsidR="00287179" w:rsidRPr="00D04C0F">
        <w:rPr>
          <w:rFonts w:ascii="Arial" w:hAnsi="Arial" w:cs="Arial"/>
          <w:lang w:val="en-GB"/>
        </w:rPr>
        <w:t>,</w:t>
      </w:r>
      <w:r w:rsidRPr="00D04C0F">
        <w:rPr>
          <w:rFonts w:ascii="Arial" w:hAnsi="Arial" w:cs="Arial"/>
          <w:lang w:val="en-GB"/>
        </w:rPr>
        <w:t xml:space="preserve"> and</w:t>
      </w:r>
      <w:proofErr w:type="gramEnd"/>
      <w:r w:rsidRPr="00D04C0F">
        <w:rPr>
          <w:rFonts w:ascii="Arial" w:hAnsi="Arial" w:cs="Arial"/>
          <w:lang w:val="en-GB"/>
        </w:rPr>
        <w:t xml:space="preserve"> takes all necessary precautions. </w:t>
      </w:r>
      <w:r w:rsidR="007018A1" w:rsidRPr="00D04C0F">
        <w:rPr>
          <w:rFonts w:ascii="Arial" w:hAnsi="Arial" w:cs="Arial"/>
          <w:lang w:val="en-GB"/>
        </w:rPr>
        <w:t>W</w:t>
      </w:r>
      <w:r w:rsidRPr="00D04C0F">
        <w:rPr>
          <w:rFonts w:ascii="Arial" w:hAnsi="Arial" w:cs="Arial"/>
          <w:lang w:val="en-GB"/>
        </w:rPr>
        <w:t>e have an emergency plan in place</w:t>
      </w:r>
      <w:r w:rsidR="007018A1" w:rsidRPr="00D04C0F">
        <w:rPr>
          <w:rFonts w:ascii="Arial" w:hAnsi="Arial" w:cs="Arial"/>
          <w:lang w:val="en-GB"/>
        </w:rPr>
        <w:t xml:space="preserve"> when hosting participants</w:t>
      </w:r>
      <w:r w:rsidRPr="00D04C0F">
        <w:rPr>
          <w:rFonts w:ascii="Arial" w:hAnsi="Arial" w:cs="Arial"/>
          <w:lang w:val="en-GB"/>
        </w:rPr>
        <w:t>.</w:t>
      </w:r>
    </w:p>
    <w:p w14:paraId="55D15D71" w14:textId="62F0A1F1" w:rsidR="00177708" w:rsidRPr="00D04C0F" w:rsidRDefault="004D31C7" w:rsidP="00CF1706">
      <w:pPr>
        <w:pStyle w:val="ListParagraph"/>
        <w:numPr>
          <w:ilvl w:val="0"/>
          <w:numId w:val="37"/>
        </w:numPr>
        <w:spacing w:after="120"/>
        <w:rPr>
          <w:rFonts w:ascii="Arial" w:hAnsi="Arial" w:cs="Arial"/>
          <w:lang w:val="en-GB"/>
        </w:rPr>
      </w:pPr>
      <w:r w:rsidRPr="00D04C0F">
        <w:rPr>
          <w:rFonts w:ascii="Arial" w:hAnsi="Arial" w:cs="Arial"/>
          <w:lang w:val="en-GB"/>
        </w:rPr>
        <w:t xml:space="preserve">Only applicable if your project will work </w:t>
      </w:r>
      <w:r w:rsidR="00217BBB" w:rsidRPr="00D04C0F">
        <w:rPr>
          <w:rFonts w:ascii="Arial" w:hAnsi="Arial" w:cs="Arial"/>
          <w:lang w:val="en-GB"/>
        </w:rPr>
        <w:t xml:space="preserve">directly </w:t>
      </w:r>
      <w:r w:rsidRPr="00D04C0F">
        <w:rPr>
          <w:rFonts w:ascii="Arial" w:hAnsi="Arial" w:cs="Arial"/>
          <w:lang w:val="en-GB"/>
        </w:rPr>
        <w:t>with children (</w:t>
      </w:r>
      <w:r w:rsidR="00287179" w:rsidRPr="00D04C0F">
        <w:rPr>
          <w:rFonts w:ascii="Arial" w:hAnsi="Arial" w:cs="Arial"/>
          <w:lang w:val="en-GB"/>
        </w:rPr>
        <w:t>any</w:t>
      </w:r>
      <w:r w:rsidR="007018A1" w:rsidRPr="00D04C0F">
        <w:rPr>
          <w:rFonts w:ascii="Arial" w:hAnsi="Arial" w:cs="Arial"/>
          <w:lang w:val="en-GB"/>
        </w:rPr>
        <w:t>one</w:t>
      </w:r>
      <w:r w:rsidR="00287179" w:rsidRPr="00D04C0F">
        <w:rPr>
          <w:rFonts w:ascii="Arial" w:hAnsi="Arial" w:cs="Arial"/>
          <w:lang w:val="en-GB"/>
        </w:rPr>
        <w:t xml:space="preserve"> </w:t>
      </w:r>
      <w:r w:rsidRPr="00D04C0F">
        <w:rPr>
          <w:rFonts w:ascii="Arial" w:hAnsi="Arial" w:cs="Arial"/>
          <w:lang w:val="en-GB"/>
        </w:rPr>
        <w:t>under the age of 18)</w:t>
      </w:r>
      <w:r w:rsidR="00287179" w:rsidRPr="00D04C0F">
        <w:rPr>
          <w:rFonts w:ascii="Arial" w:hAnsi="Arial" w:cs="Arial"/>
          <w:lang w:val="en-GB"/>
        </w:rPr>
        <w:t>:</w:t>
      </w:r>
      <w:r w:rsidR="00877408" w:rsidRPr="00D04C0F">
        <w:rPr>
          <w:rFonts w:ascii="Arial" w:hAnsi="Arial" w:cs="Arial"/>
          <w:lang w:val="en-GB"/>
        </w:rPr>
        <w:t xml:space="preserve"> </w:t>
      </w:r>
      <w:r w:rsidRPr="00D04C0F">
        <w:rPr>
          <w:rFonts w:ascii="Arial" w:hAnsi="Arial" w:cs="Arial"/>
          <w:lang w:val="en-GB"/>
        </w:rPr>
        <w:t>Our organisation has child</w:t>
      </w:r>
      <w:r w:rsidR="00287179" w:rsidRPr="00D04C0F">
        <w:rPr>
          <w:rFonts w:ascii="Arial" w:hAnsi="Arial" w:cs="Arial"/>
          <w:lang w:val="en-GB"/>
        </w:rPr>
        <w:t>-</w:t>
      </w:r>
      <w:r w:rsidRPr="00D04C0F">
        <w:rPr>
          <w:rFonts w:ascii="Arial" w:hAnsi="Arial" w:cs="Arial"/>
          <w:lang w:val="en-GB"/>
        </w:rPr>
        <w:t>safeguarding policies</w:t>
      </w:r>
      <w:r w:rsidR="00287179" w:rsidRPr="00D04C0F">
        <w:rPr>
          <w:rFonts w:ascii="Arial" w:hAnsi="Arial" w:cs="Arial"/>
          <w:lang w:val="en-GB"/>
        </w:rPr>
        <w:t xml:space="preserve"> in place</w:t>
      </w:r>
      <w:r w:rsidRPr="00D04C0F">
        <w:rPr>
          <w:rFonts w:ascii="Arial" w:hAnsi="Arial" w:cs="Arial"/>
          <w:lang w:val="en-GB"/>
        </w:rPr>
        <w:t xml:space="preserve">: </w:t>
      </w:r>
      <w:r w:rsidR="00D31F66" w:rsidRPr="00D04C0F">
        <w:rPr>
          <w:rFonts w:ascii="Arial" w:hAnsi="Arial" w:cs="Arial"/>
          <w:lang w:val="en-GB"/>
        </w:rPr>
        <w:t>&lt;</w:t>
      </w:r>
      <w:r w:rsidRPr="00D04C0F">
        <w:rPr>
          <w:rFonts w:ascii="Arial" w:hAnsi="Arial" w:cs="Arial"/>
          <w:lang w:val="en-GB"/>
        </w:rPr>
        <w:t>yes</w:t>
      </w:r>
      <w:r w:rsidR="00D31F66" w:rsidRPr="00D04C0F">
        <w:rPr>
          <w:rFonts w:ascii="Arial" w:hAnsi="Arial" w:cs="Arial"/>
          <w:lang w:val="en-GB"/>
        </w:rPr>
        <w:t>/no&gt;</w:t>
      </w:r>
    </w:p>
    <w:p w14:paraId="053C0EA6" w14:textId="77777777" w:rsidR="004D7BFB" w:rsidRPr="00D04C0F" w:rsidRDefault="004D7BFB" w:rsidP="00CF1706">
      <w:pPr>
        <w:spacing w:after="120"/>
        <w:rPr>
          <w:rFonts w:cs="Arial"/>
          <w:lang w:val="en-GB"/>
        </w:rPr>
      </w:pPr>
    </w:p>
    <w:p w14:paraId="6C0AA369" w14:textId="448198BB" w:rsidR="004D7BFB" w:rsidRPr="00D04C0F" w:rsidRDefault="004D7BFB" w:rsidP="00CF1706">
      <w:pPr>
        <w:spacing w:after="120"/>
        <w:rPr>
          <w:rFonts w:cs="Arial"/>
          <w:lang w:val="en-GB"/>
        </w:rPr>
      </w:pPr>
      <w:r w:rsidRPr="00D04C0F">
        <w:rPr>
          <w:rFonts w:cs="Arial"/>
          <w:lang w:val="en-GB"/>
        </w:rPr>
        <w:t xml:space="preserve">I </w:t>
      </w:r>
      <w:r w:rsidR="007018A1" w:rsidRPr="00D04C0F">
        <w:rPr>
          <w:rFonts w:cs="Arial"/>
          <w:lang w:val="en-GB"/>
        </w:rPr>
        <w:t xml:space="preserve">am authorised </w:t>
      </w:r>
      <w:r w:rsidRPr="00D04C0F">
        <w:rPr>
          <w:rFonts w:cs="Arial"/>
          <w:lang w:val="en-GB"/>
        </w:rPr>
        <w:t xml:space="preserve">to represent </w:t>
      </w:r>
      <w:r w:rsidR="00AF70D3" w:rsidRPr="00D04C0F">
        <w:rPr>
          <w:rFonts w:cs="Arial"/>
          <w:lang w:val="en-GB"/>
        </w:rPr>
        <w:t>this</w:t>
      </w:r>
      <w:r w:rsidR="004D31C7" w:rsidRPr="00D04C0F">
        <w:rPr>
          <w:rFonts w:cs="Arial"/>
          <w:lang w:val="en-GB"/>
        </w:rPr>
        <w:t xml:space="preserve"> </w:t>
      </w:r>
      <w:r w:rsidRPr="00D04C0F">
        <w:rPr>
          <w:rFonts w:cs="Arial"/>
          <w:lang w:val="en-GB"/>
        </w:rPr>
        <w:t>organisation</w:t>
      </w:r>
      <w:r w:rsidR="00C857F2" w:rsidRPr="00D04C0F">
        <w:rPr>
          <w:rFonts w:cs="Arial"/>
          <w:lang w:val="en-GB"/>
        </w:rPr>
        <w:t>:</w:t>
      </w:r>
      <w:r w:rsidR="00086269" w:rsidRPr="00D04C0F">
        <w:rPr>
          <w:rFonts w:cs="Arial"/>
          <w:lang w:val="en-GB"/>
        </w:rPr>
        <w:t xml:space="preserve"> &lt;name of organisation&gt;</w:t>
      </w:r>
    </w:p>
    <w:p w14:paraId="6F2BDA51" w14:textId="77777777" w:rsidR="004D7BFB" w:rsidRPr="00D04C0F" w:rsidRDefault="004D7BFB" w:rsidP="00CF1706">
      <w:pPr>
        <w:spacing w:after="120"/>
        <w:rPr>
          <w:rFonts w:cs="Arial"/>
          <w:lang w:val="en-GB"/>
        </w:rPr>
      </w:pPr>
    </w:p>
    <w:p w14:paraId="00635A47" w14:textId="610F7DC0" w:rsidR="004D7BFB" w:rsidRPr="00D04C0F" w:rsidRDefault="004D7BFB" w:rsidP="00CF1706">
      <w:pPr>
        <w:spacing w:after="120"/>
        <w:rPr>
          <w:rFonts w:eastAsiaTheme="minorHAnsi" w:cs="Arial"/>
          <w:lang w:val="en-GB"/>
        </w:rPr>
      </w:pPr>
      <w:r w:rsidRPr="00D04C0F">
        <w:rPr>
          <w:rFonts w:eastAsiaTheme="minorHAnsi" w:cs="Arial"/>
          <w:lang w:val="en-GB"/>
        </w:rPr>
        <w:t>Name:</w:t>
      </w:r>
      <w:r w:rsidR="00C857F2" w:rsidRPr="00D04C0F">
        <w:rPr>
          <w:rFonts w:eastAsiaTheme="minorHAnsi" w:cs="Arial"/>
          <w:lang w:val="en-GB"/>
        </w:rPr>
        <w:t xml:space="preserve"> &lt;name of person&gt;</w:t>
      </w:r>
    </w:p>
    <w:p w14:paraId="373A2A61" w14:textId="3119ADA1" w:rsidR="004D7BFB" w:rsidRPr="00D04C0F" w:rsidRDefault="004D7BFB" w:rsidP="00CF1706">
      <w:pPr>
        <w:spacing w:after="120"/>
        <w:rPr>
          <w:rFonts w:eastAsiaTheme="minorHAnsi" w:cs="Arial"/>
          <w:lang w:val="en-GB"/>
        </w:rPr>
      </w:pPr>
      <w:r w:rsidRPr="00D04C0F">
        <w:rPr>
          <w:rFonts w:eastAsiaTheme="minorHAnsi" w:cs="Arial"/>
          <w:lang w:val="en-GB"/>
        </w:rPr>
        <w:t>Position in organisation:</w:t>
      </w:r>
    </w:p>
    <w:p w14:paraId="4D789498" w14:textId="56F198C0" w:rsidR="004D7BFB" w:rsidRPr="00D04C0F" w:rsidRDefault="004D7BFB" w:rsidP="00CF1706">
      <w:pPr>
        <w:spacing w:after="120"/>
        <w:rPr>
          <w:rFonts w:eastAsiaTheme="minorHAnsi" w:cs="Arial"/>
          <w:lang w:val="en-GB"/>
        </w:rPr>
      </w:pPr>
      <w:r w:rsidRPr="00D04C0F">
        <w:rPr>
          <w:rFonts w:eastAsiaTheme="minorHAnsi" w:cs="Arial"/>
          <w:lang w:val="en-GB"/>
        </w:rPr>
        <w:t>Si</w:t>
      </w:r>
      <w:r w:rsidR="00086269" w:rsidRPr="00D04C0F">
        <w:rPr>
          <w:rFonts w:eastAsiaTheme="minorHAnsi" w:cs="Arial"/>
          <w:lang w:val="en-GB"/>
        </w:rPr>
        <w:t>gnature</w:t>
      </w:r>
      <w:r w:rsidRPr="00D04C0F">
        <w:rPr>
          <w:rFonts w:eastAsiaTheme="minorHAnsi" w:cs="Arial"/>
          <w:lang w:val="en-GB"/>
        </w:rPr>
        <w:t>:</w:t>
      </w:r>
    </w:p>
    <w:p w14:paraId="0D7DE215" w14:textId="3156FB6C" w:rsidR="00CF1706" w:rsidRPr="00D04C0F" w:rsidRDefault="00CF1706" w:rsidP="00CF1706">
      <w:pPr>
        <w:spacing w:after="120"/>
        <w:rPr>
          <w:rFonts w:eastAsiaTheme="minorHAnsi" w:cs="Arial"/>
          <w:lang w:val="en-GB"/>
        </w:rPr>
      </w:pPr>
    </w:p>
    <w:p w14:paraId="70F8361F" w14:textId="77777777" w:rsidR="00CF1706" w:rsidRPr="00D04C0F" w:rsidRDefault="00CF1706" w:rsidP="00CF1706">
      <w:pPr>
        <w:spacing w:after="120"/>
        <w:rPr>
          <w:rFonts w:eastAsiaTheme="minorHAnsi" w:cs="Arial"/>
          <w:lang w:val="en-GB"/>
        </w:rPr>
      </w:pPr>
    </w:p>
    <w:p w14:paraId="04D6EDA3" w14:textId="0721F2F1" w:rsidR="002E2FF7" w:rsidRPr="00D04C0F" w:rsidRDefault="004D7BFB" w:rsidP="00CF1706">
      <w:pPr>
        <w:spacing w:after="120"/>
        <w:rPr>
          <w:rFonts w:eastAsiaTheme="minorHAnsi" w:cs="Arial"/>
          <w:lang w:val="en-GB"/>
        </w:rPr>
      </w:pPr>
      <w:r w:rsidRPr="00D04C0F">
        <w:rPr>
          <w:rFonts w:eastAsiaTheme="minorHAnsi" w:cs="Arial"/>
          <w:lang w:val="en-GB"/>
        </w:rPr>
        <w:t>Da</w:t>
      </w:r>
      <w:r w:rsidR="00FD1D4F" w:rsidRPr="00D04C0F">
        <w:rPr>
          <w:rFonts w:eastAsiaTheme="minorHAnsi" w:cs="Arial"/>
          <w:lang w:val="en-GB"/>
        </w:rPr>
        <w:t>te:</w:t>
      </w:r>
    </w:p>
    <w:sectPr w:rsidR="002E2FF7" w:rsidRPr="00D04C0F" w:rsidSect="00F93C0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44235" w14:textId="77777777" w:rsidR="00FC50E9" w:rsidRPr="005E7B51" w:rsidRDefault="00FC50E9" w:rsidP="00291C7F">
      <w:pPr>
        <w:spacing w:line="240" w:lineRule="auto"/>
      </w:pPr>
      <w:r w:rsidRPr="005E7B51">
        <w:separator/>
      </w:r>
    </w:p>
    <w:p w14:paraId="477CE264" w14:textId="77777777" w:rsidR="00FC50E9" w:rsidRPr="005E7B51" w:rsidRDefault="00FC50E9"/>
    <w:p w14:paraId="1D05E8FA" w14:textId="77777777" w:rsidR="00FC50E9" w:rsidRDefault="00FC50E9"/>
  </w:endnote>
  <w:endnote w:type="continuationSeparator" w:id="0">
    <w:p w14:paraId="2E7B2822" w14:textId="77777777" w:rsidR="00FC50E9" w:rsidRPr="005E7B51" w:rsidRDefault="00FC50E9" w:rsidP="00291C7F">
      <w:pPr>
        <w:spacing w:line="240" w:lineRule="auto"/>
      </w:pPr>
      <w:r w:rsidRPr="005E7B51">
        <w:continuationSeparator/>
      </w:r>
    </w:p>
    <w:p w14:paraId="45BF70F9" w14:textId="77777777" w:rsidR="00FC50E9" w:rsidRPr="005E7B51" w:rsidRDefault="00FC50E9"/>
    <w:p w14:paraId="5C5DEB61" w14:textId="77777777" w:rsidR="00FC50E9" w:rsidRDefault="00FC50E9"/>
  </w:endnote>
  <w:endnote w:type="continuationNotice" w:id="1">
    <w:p w14:paraId="37195D9E" w14:textId="77777777" w:rsidR="00FC50E9" w:rsidRDefault="00FC50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071"/>
    </w:tblGrid>
    <w:tr w:rsidR="00873D25" w:rsidRPr="005E7B51" w14:paraId="0A897183" w14:textId="77777777" w:rsidTr="00DF79EC">
      <w:tc>
        <w:tcPr>
          <w:tcW w:w="9211" w:type="dxa"/>
          <w:tcBorders>
            <w:top w:val="nil"/>
            <w:left w:val="nil"/>
            <w:bottom w:val="nil"/>
            <w:right w:val="nil"/>
          </w:tcBorders>
        </w:tcPr>
        <w:p w14:paraId="70FF3B0E" w14:textId="77777777" w:rsidR="00873D25" w:rsidRPr="005E7B51" w:rsidRDefault="00873D25" w:rsidP="00522FDD">
          <w:pPr>
            <w:pStyle w:val="Bunntekst2"/>
          </w:pPr>
          <w:r>
            <w:rPr>
              <w:rFonts w:cs="Arial"/>
            </w:rPr>
            <w:t>Page</w:t>
          </w:r>
          <w:r w:rsidRPr="005E7B51">
            <w:t xml:space="preserve"> </w:t>
          </w:r>
          <w:r w:rsidRPr="005E7B51">
            <w:fldChar w:fldCharType="begin"/>
          </w:r>
          <w:r w:rsidRPr="005E7B51">
            <w:instrText xml:space="preserve"> PAGE </w:instrText>
          </w:r>
          <w:r w:rsidRPr="005E7B51">
            <w:fldChar w:fldCharType="separate"/>
          </w:r>
          <w:r w:rsidR="00A122DB">
            <w:rPr>
              <w:noProof/>
            </w:rPr>
            <w:t>2</w:t>
          </w:r>
          <w:r w:rsidRPr="005E7B51">
            <w:rPr>
              <w:noProof/>
            </w:rPr>
            <w:fldChar w:fldCharType="end"/>
          </w:r>
        </w:p>
      </w:tc>
    </w:tr>
  </w:tbl>
  <w:p w14:paraId="55D477F2" w14:textId="77777777" w:rsidR="00873D25" w:rsidRPr="005E7B51" w:rsidRDefault="00873D25" w:rsidP="00DF79EC">
    <w:pPr>
      <w:pStyle w:val="Footer"/>
    </w:pPr>
  </w:p>
  <w:p w14:paraId="530A5215" w14:textId="77777777" w:rsidR="00873D25" w:rsidRDefault="00873D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345" w:tblpY="15310"/>
      <w:tblOverlap w:val="never"/>
      <w:tblW w:w="90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34"/>
      <w:gridCol w:w="2935"/>
      <w:gridCol w:w="2403"/>
    </w:tblGrid>
    <w:tr w:rsidR="00873D25" w:rsidRPr="005E7B51" w14:paraId="243C89CC" w14:textId="77777777" w:rsidTr="00F229D2">
      <w:trPr>
        <w:trHeight w:val="255"/>
      </w:trPr>
      <w:tc>
        <w:tcPr>
          <w:tcW w:w="3977" w:type="dxa"/>
        </w:tcPr>
        <w:p w14:paraId="7FBE9901" w14:textId="77777777" w:rsidR="00873D25" w:rsidRPr="00E53259" w:rsidRDefault="00873D25" w:rsidP="00E53259">
          <w:pPr>
            <w:pStyle w:val="Footer"/>
          </w:pPr>
          <w:r>
            <w:t>Firdavegen 2</w:t>
          </w:r>
        </w:p>
      </w:tc>
      <w:tc>
        <w:tcPr>
          <w:tcW w:w="3124" w:type="dxa"/>
        </w:tcPr>
        <w:p w14:paraId="4E00B559" w14:textId="77777777" w:rsidR="00873D25" w:rsidRPr="00E53259" w:rsidRDefault="00873D25" w:rsidP="00E53259">
          <w:pPr>
            <w:pStyle w:val="Footer"/>
          </w:pPr>
          <w:r w:rsidRPr="00E53259">
            <w:t>www.norec.no</w:t>
          </w:r>
        </w:p>
      </w:tc>
      <w:tc>
        <w:tcPr>
          <w:tcW w:w="2556" w:type="dxa"/>
        </w:tcPr>
        <w:p w14:paraId="0C39E616" w14:textId="77777777" w:rsidR="00873D25" w:rsidRPr="005E7B51" w:rsidRDefault="00873D25" w:rsidP="005E7B51">
          <w:pPr>
            <w:pStyle w:val="Footer"/>
          </w:pPr>
        </w:p>
      </w:tc>
    </w:tr>
    <w:tr w:rsidR="00873D25" w:rsidRPr="005E7B51" w14:paraId="78E5DC95" w14:textId="77777777" w:rsidTr="00F229D2">
      <w:trPr>
        <w:trHeight w:val="255"/>
      </w:trPr>
      <w:tc>
        <w:tcPr>
          <w:tcW w:w="3977" w:type="dxa"/>
        </w:tcPr>
        <w:p w14:paraId="417F2C9A" w14:textId="77777777" w:rsidR="00873D25" w:rsidRPr="00E53259" w:rsidRDefault="00873D25" w:rsidP="00557B22">
          <w:pPr>
            <w:pStyle w:val="Footer"/>
          </w:pPr>
          <w:proofErr w:type="spellStart"/>
          <w:r w:rsidRPr="00E53259">
            <w:t>PO.Box</w:t>
          </w:r>
          <w:proofErr w:type="spellEnd"/>
          <w:r w:rsidRPr="00E53259">
            <w:t xml:space="preserve"> </w:t>
          </w:r>
          <w:r>
            <w:t>461</w:t>
          </w:r>
          <w:r w:rsidRPr="00E53259">
            <w:t xml:space="preserve"> </w:t>
          </w:r>
        </w:p>
      </w:tc>
      <w:tc>
        <w:tcPr>
          <w:tcW w:w="3124" w:type="dxa"/>
        </w:tcPr>
        <w:p w14:paraId="46DEF373" w14:textId="77777777" w:rsidR="00873D25" w:rsidRPr="00E53259" w:rsidRDefault="00873D25" w:rsidP="00E53259">
          <w:pPr>
            <w:pStyle w:val="Footer"/>
          </w:pPr>
          <w:r w:rsidRPr="00E53259">
            <w:t>Facebook.com/</w:t>
          </w:r>
          <w:proofErr w:type="spellStart"/>
          <w:r w:rsidRPr="00E93960">
            <w:t>norec</w:t>
          </w:r>
          <w:r w:rsidRPr="00E53259">
            <w:t>no</w:t>
          </w:r>
          <w:proofErr w:type="spellEnd"/>
        </w:p>
      </w:tc>
      <w:tc>
        <w:tcPr>
          <w:tcW w:w="2556" w:type="dxa"/>
        </w:tcPr>
        <w:p w14:paraId="722E6501" w14:textId="77777777" w:rsidR="00873D25" w:rsidRPr="005E7B51" w:rsidRDefault="00873D25" w:rsidP="005E7B51">
          <w:pPr>
            <w:pStyle w:val="Footer"/>
          </w:pPr>
        </w:p>
      </w:tc>
    </w:tr>
    <w:tr w:rsidR="00873D25" w:rsidRPr="005E7B51" w14:paraId="514C0B3F" w14:textId="77777777" w:rsidTr="00F229D2">
      <w:trPr>
        <w:trHeight w:val="255"/>
      </w:trPr>
      <w:tc>
        <w:tcPr>
          <w:tcW w:w="3977" w:type="dxa"/>
        </w:tcPr>
        <w:p w14:paraId="254C3ED6" w14:textId="77777777" w:rsidR="00873D25" w:rsidRPr="00E53259" w:rsidRDefault="00873D25" w:rsidP="00557B22">
          <w:pPr>
            <w:pStyle w:val="Footer"/>
          </w:pPr>
          <w:r w:rsidRPr="00E53259">
            <w:t>N-</w:t>
          </w:r>
          <w:r>
            <w:t>6803 Førde</w:t>
          </w:r>
        </w:p>
      </w:tc>
      <w:tc>
        <w:tcPr>
          <w:tcW w:w="3124" w:type="dxa"/>
        </w:tcPr>
        <w:p w14:paraId="79135136" w14:textId="77777777" w:rsidR="00873D25" w:rsidRPr="00E53259" w:rsidRDefault="00873D25" w:rsidP="00557B22">
          <w:pPr>
            <w:pStyle w:val="Footer"/>
          </w:pPr>
          <w:r w:rsidRPr="00E53259">
            <w:t xml:space="preserve">Tel: + 47 </w:t>
          </w:r>
          <w:r>
            <w:t>57 99 00 00</w:t>
          </w:r>
        </w:p>
      </w:tc>
      <w:tc>
        <w:tcPr>
          <w:tcW w:w="2556" w:type="dxa"/>
        </w:tcPr>
        <w:p w14:paraId="751F6AAB" w14:textId="77777777" w:rsidR="00873D25" w:rsidRPr="005E7B51" w:rsidRDefault="00873D25" w:rsidP="005E7B51">
          <w:pPr>
            <w:pStyle w:val="Footer"/>
          </w:pPr>
        </w:p>
      </w:tc>
    </w:tr>
    <w:tr w:rsidR="00873D25" w:rsidRPr="005E7B51" w14:paraId="66FAABD3" w14:textId="77777777" w:rsidTr="00F229D2">
      <w:trPr>
        <w:trHeight w:val="255"/>
      </w:trPr>
      <w:tc>
        <w:tcPr>
          <w:tcW w:w="3977" w:type="dxa"/>
        </w:tcPr>
        <w:p w14:paraId="6D5843BB" w14:textId="77777777" w:rsidR="00873D25" w:rsidRPr="00E53259" w:rsidRDefault="00873D25" w:rsidP="00E53259">
          <w:pPr>
            <w:pStyle w:val="Footer"/>
          </w:pPr>
          <w:r w:rsidRPr="00E53259">
            <w:t>Norway</w:t>
          </w:r>
        </w:p>
      </w:tc>
      <w:tc>
        <w:tcPr>
          <w:tcW w:w="3124" w:type="dxa"/>
        </w:tcPr>
        <w:p w14:paraId="6E2B4096" w14:textId="77777777" w:rsidR="00873D25" w:rsidRPr="00E53259" w:rsidRDefault="00873D25" w:rsidP="00E53259">
          <w:pPr>
            <w:pStyle w:val="Footer"/>
          </w:pPr>
          <w:r>
            <w:rPr>
              <w:rFonts w:eastAsia="Times New Roman" w:cs="Arial"/>
              <w:snapToGrid w:val="0"/>
              <w:szCs w:val="16"/>
              <w:lang w:val="en-GB"/>
            </w:rPr>
            <w:t>Organisational ID: NO 981965132</w:t>
          </w:r>
        </w:p>
      </w:tc>
      <w:tc>
        <w:tcPr>
          <w:tcW w:w="2556" w:type="dxa"/>
        </w:tcPr>
        <w:p w14:paraId="0C59AAD0" w14:textId="77777777" w:rsidR="00873D25" w:rsidRPr="005E7B51" w:rsidRDefault="00873D25" w:rsidP="005E7B51">
          <w:pPr>
            <w:pStyle w:val="Footer"/>
          </w:pPr>
        </w:p>
      </w:tc>
    </w:tr>
  </w:tbl>
  <w:p w14:paraId="399EBBAF" w14:textId="77777777" w:rsidR="00873D25" w:rsidRPr="005E7B51" w:rsidRDefault="00873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149E4" w14:textId="77777777" w:rsidR="00FC50E9" w:rsidRPr="005E7B51" w:rsidRDefault="00FC50E9" w:rsidP="00291C7F">
      <w:pPr>
        <w:spacing w:line="240" w:lineRule="auto"/>
      </w:pPr>
      <w:r w:rsidRPr="005E7B51">
        <w:separator/>
      </w:r>
    </w:p>
    <w:p w14:paraId="47EC8013" w14:textId="77777777" w:rsidR="00FC50E9" w:rsidRPr="005E7B51" w:rsidRDefault="00FC50E9"/>
    <w:p w14:paraId="56FA4758" w14:textId="77777777" w:rsidR="00FC50E9" w:rsidRDefault="00FC50E9"/>
  </w:footnote>
  <w:footnote w:type="continuationSeparator" w:id="0">
    <w:p w14:paraId="5F2269FC" w14:textId="77777777" w:rsidR="00FC50E9" w:rsidRPr="005E7B51" w:rsidRDefault="00FC50E9" w:rsidP="00291C7F">
      <w:pPr>
        <w:spacing w:line="240" w:lineRule="auto"/>
      </w:pPr>
      <w:r w:rsidRPr="005E7B51">
        <w:continuationSeparator/>
      </w:r>
    </w:p>
    <w:p w14:paraId="4648D112" w14:textId="77777777" w:rsidR="00FC50E9" w:rsidRPr="005E7B51" w:rsidRDefault="00FC50E9"/>
    <w:p w14:paraId="72898849" w14:textId="77777777" w:rsidR="00FC50E9" w:rsidRDefault="00FC50E9"/>
  </w:footnote>
  <w:footnote w:type="continuationNotice" w:id="1">
    <w:p w14:paraId="6F7CC759" w14:textId="77777777" w:rsidR="00FC50E9" w:rsidRDefault="00FC50E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8143D" w14:textId="77777777" w:rsidR="00873D25" w:rsidRPr="005E7B51" w:rsidRDefault="00873D25">
    <w:pPr>
      <w:pStyle w:val="Header"/>
    </w:pPr>
  </w:p>
  <w:p w14:paraId="1A8D3E1B" w14:textId="77777777" w:rsidR="00873D25" w:rsidRPr="005E7B51" w:rsidRDefault="00873D25" w:rsidP="00E53259">
    <w:pPr>
      <w:pStyle w:val="Header"/>
    </w:pPr>
  </w:p>
  <w:p w14:paraId="37945266" w14:textId="77777777" w:rsidR="00873D25" w:rsidRDefault="00873D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18FC" w14:textId="77777777" w:rsidR="00910D40" w:rsidRDefault="00910D40" w:rsidP="00910D40">
    <w:pPr>
      <w:pStyle w:val="Header"/>
      <w:tabs>
        <w:tab w:val="left" w:pos="9923"/>
        <w:tab w:val="left" w:pos="10206"/>
      </w:tabs>
      <w:ind w:right="708"/>
      <w:rPr>
        <w:rFonts w:ascii="Calibri" w:hAnsi="Calibri" w:cs="Calibri"/>
        <w:lang w:val="en-US"/>
      </w:rPr>
    </w:pPr>
  </w:p>
  <w:p w14:paraId="508A7202" w14:textId="4E96FD60" w:rsidR="00910D40" w:rsidRPr="004225D2" w:rsidRDefault="00910D40" w:rsidP="00910D40">
    <w:pPr>
      <w:pStyle w:val="Header"/>
      <w:tabs>
        <w:tab w:val="left" w:pos="9923"/>
        <w:tab w:val="left" w:pos="10206"/>
      </w:tabs>
      <w:ind w:right="708"/>
      <w:rPr>
        <w:rFonts w:ascii="Calibri" w:hAnsi="Calibri" w:cs="Calibri"/>
        <w:lang w:val="en-US"/>
      </w:rPr>
    </w:pPr>
    <w:r w:rsidRPr="00D04C0F">
      <w:rPr>
        <w:rFonts w:ascii="Calibri" w:hAnsi="Calibri" w:cs="Calibri"/>
        <w:noProof/>
        <w:lang w:eastAsia="nb-NO"/>
      </w:rPr>
      <w:drawing>
        <wp:anchor distT="0" distB="0" distL="114300" distR="114300" simplePos="0" relativeHeight="251660288" behindDoc="1" locked="0" layoutInCell="1" allowOverlap="1" wp14:anchorId="646D90B5" wp14:editId="5A5555E1">
          <wp:simplePos x="0" y="0"/>
          <wp:positionH relativeFrom="page">
            <wp:posOffset>9148968</wp:posOffset>
          </wp:positionH>
          <wp:positionV relativeFrom="page">
            <wp:posOffset>301140</wp:posOffset>
          </wp:positionV>
          <wp:extent cx="1227600" cy="550800"/>
          <wp:effectExtent l="0" t="0" r="0" b="1905"/>
          <wp:wrapNone/>
          <wp:docPr id="196" name="Bilde 196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6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3C98" w:rsidRPr="00D04C0F">
      <w:rPr>
        <w:rFonts w:ascii="Calibri" w:hAnsi="Calibri" w:cs="Calibri"/>
        <w:lang w:val="en-US"/>
      </w:rPr>
      <w:t>E19</w:t>
    </w:r>
    <w:r w:rsidRPr="00D04C0F">
      <w:rPr>
        <w:rFonts w:ascii="Calibri" w:hAnsi="Calibri" w:cs="Calibri"/>
        <w:lang w:val="en-US"/>
      </w:rPr>
      <w:br/>
    </w:r>
    <w:r w:rsidR="00A656EF" w:rsidRPr="00D04C0F">
      <w:rPr>
        <w:rFonts w:ascii="Calibri" w:hAnsi="Calibri" w:cs="Calibri"/>
        <w:lang w:val="en-US"/>
      </w:rPr>
      <w:t>R</w:t>
    </w:r>
    <w:r w:rsidRPr="00D04C0F">
      <w:rPr>
        <w:rFonts w:ascii="Calibri" w:hAnsi="Calibri" w:cs="Calibri"/>
        <w:lang w:val="en-US"/>
      </w:rPr>
      <w:t xml:space="preserve">evised </w:t>
    </w:r>
    <w:r w:rsidR="00D04C0F" w:rsidRPr="00D04C0F">
      <w:rPr>
        <w:rFonts w:ascii="Calibri" w:hAnsi="Calibri" w:cs="Calibri"/>
        <w:lang w:val="en-US"/>
      </w:rPr>
      <w:t>1 June 2021</w:t>
    </w:r>
  </w:p>
  <w:p w14:paraId="6A44974F" w14:textId="77777777" w:rsidR="00910D40" w:rsidRPr="00AB7C3A" w:rsidRDefault="00910D40" w:rsidP="00910D40">
    <w:pPr>
      <w:pStyle w:val="Header"/>
      <w:rPr>
        <w:lang w:val="en-US"/>
      </w:rPr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16CC88AF" wp14:editId="3FA46349">
          <wp:simplePos x="0" y="0"/>
          <wp:positionH relativeFrom="page">
            <wp:posOffset>5581015</wp:posOffset>
          </wp:positionH>
          <wp:positionV relativeFrom="page">
            <wp:posOffset>359410</wp:posOffset>
          </wp:positionV>
          <wp:extent cx="1227600" cy="550800"/>
          <wp:effectExtent l="0" t="0" r="0" b="1905"/>
          <wp:wrapNone/>
          <wp:docPr id="1" name="Bilde 1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6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42DD54" w14:textId="77777777" w:rsidR="00873D25" w:rsidRPr="00830CB5" w:rsidRDefault="00873D25" w:rsidP="00D66800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A99072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6E11F0D"/>
    <w:multiLevelType w:val="hybridMultilevel"/>
    <w:tmpl w:val="E468189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E5CA2"/>
    <w:multiLevelType w:val="multilevel"/>
    <w:tmpl w:val="E1C856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F45D80"/>
    <w:multiLevelType w:val="hybridMultilevel"/>
    <w:tmpl w:val="801065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C47263"/>
    <w:multiLevelType w:val="hybridMultilevel"/>
    <w:tmpl w:val="0A2229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350C2"/>
    <w:multiLevelType w:val="hybridMultilevel"/>
    <w:tmpl w:val="F82410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E010AA"/>
    <w:multiLevelType w:val="hybridMultilevel"/>
    <w:tmpl w:val="1FAA085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C23A6E"/>
    <w:multiLevelType w:val="hybridMultilevel"/>
    <w:tmpl w:val="930EED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336074"/>
    <w:multiLevelType w:val="hybridMultilevel"/>
    <w:tmpl w:val="1728C6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025DB"/>
    <w:multiLevelType w:val="hybridMultilevel"/>
    <w:tmpl w:val="0C0209F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101E2D"/>
    <w:multiLevelType w:val="hybridMultilevel"/>
    <w:tmpl w:val="D6CCE7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C2910"/>
    <w:multiLevelType w:val="hybridMultilevel"/>
    <w:tmpl w:val="EEE0C08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821A3B"/>
    <w:multiLevelType w:val="hybridMultilevel"/>
    <w:tmpl w:val="0FF0E1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619EF"/>
    <w:multiLevelType w:val="hybridMultilevel"/>
    <w:tmpl w:val="E4949F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B21B0"/>
    <w:multiLevelType w:val="hybridMultilevel"/>
    <w:tmpl w:val="4B7096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D7B7D"/>
    <w:multiLevelType w:val="hybridMultilevel"/>
    <w:tmpl w:val="6282A26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7372B0"/>
    <w:multiLevelType w:val="hybridMultilevel"/>
    <w:tmpl w:val="41B092F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170C26"/>
    <w:multiLevelType w:val="hybridMultilevel"/>
    <w:tmpl w:val="8B0A69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E4522"/>
    <w:multiLevelType w:val="hybridMultilevel"/>
    <w:tmpl w:val="E6EEE25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6060C1"/>
    <w:multiLevelType w:val="hybridMultilevel"/>
    <w:tmpl w:val="2DEABE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248C5"/>
    <w:multiLevelType w:val="hybridMultilevel"/>
    <w:tmpl w:val="7F04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D5396"/>
    <w:multiLevelType w:val="hybridMultilevel"/>
    <w:tmpl w:val="AD7C011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3113BD"/>
    <w:multiLevelType w:val="hybridMultilevel"/>
    <w:tmpl w:val="08AAA42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D42DEC"/>
    <w:multiLevelType w:val="hybridMultilevel"/>
    <w:tmpl w:val="F58481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64668C"/>
    <w:multiLevelType w:val="hybridMultilevel"/>
    <w:tmpl w:val="9C6C59D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B44000"/>
    <w:multiLevelType w:val="hybridMultilevel"/>
    <w:tmpl w:val="03E49C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946048"/>
    <w:multiLevelType w:val="hybridMultilevel"/>
    <w:tmpl w:val="C8CCB0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A02E89"/>
    <w:multiLevelType w:val="hybridMultilevel"/>
    <w:tmpl w:val="420E99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E3B94"/>
    <w:multiLevelType w:val="hybridMultilevel"/>
    <w:tmpl w:val="441A23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921FFE"/>
    <w:multiLevelType w:val="hybridMultilevel"/>
    <w:tmpl w:val="395001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E0582E"/>
    <w:multiLevelType w:val="hybridMultilevel"/>
    <w:tmpl w:val="644E87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9B2D68"/>
    <w:multiLevelType w:val="hybridMultilevel"/>
    <w:tmpl w:val="3F0E55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91D35"/>
    <w:multiLevelType w:val="hybridMultilevel"/>
    <w:tmpl w:val="88B071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E685C"/>
    <w:multiLevelType w:val="hybridMultilevel"/>
    <w:tmpl w:val="A7B41CF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C011CA"/>
    <w:multiLevelType w:val="hybridMultilevel"/>
    <w:tmpl w:val="49E0A95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D22D29"/>
    <w:multiLevelType w:val="hybridMultilevel"/>
    <w:tmpl w:val="1AC0A0C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251DA4"/>
    <w:multiLevelType w:val="hybridMultilevel"/>
    <w:tmpl w:val="B40010F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6A4BE0"/>
    <w:multiLevelType w:val="hybridMultilevel"/>
    <w:tmpl w:val="164E02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"/>
  </w:num>
  <w:num w:numId="4">
    <w:abstractNumId w:val="15"/>
  </w:num>
  <w:num w:numId="5">
    <w:abstractNumId w:val="34"/>
  </w:num>
  <w:num w:numId="6">
    <w:abstractNumId w:val="16"/>
  </w:num>
  <w:num w:numId="7">
    <w:abstractNumId w:val="30"/>
  </w:num>
  <w:num w:numId="8">
    <w:abstractNumId w:val="36"/>
  </w:num>
  <w:num w:numId="9">
    <w:abstractNumId w:val="28"/>
  </w:num>
  <w:num w:numId="10">
    <w:abstractNumId w:val="25"/>
  </w:num>
  <w:num w:numId="11">
    <w:abstractNumId w:val="26"/>
  </w:num>
  <w:num w:numId="12">
    <w:abstractNumId w:val="35"/>
  </w:num>
  <w:num w:numId="13">
    <w:abstractNumId w:val="29"/>
  </w:num>
  <w:num w:numId="14">
    <w:abstractNumId w:val="33"/>
  </w:num>
  <w:num w:numId="15">
    <w:abstractNumId w:val="10"/>
  </w:num>
  <w:num w:numId="16">
    <w:abstractNumId w:val="5"/>
  </w:num>
  <w:num w:numId="17">
    <w:abstractNumId w:val="22"/>
  </w:num>
  <w:num w:numId="18">
    <w:abstractNumId w:val="3"/>
  </w:num>
  <w:num w:numId="19">
    <w:abstractNumId w:val="24"/>
  </w:num>
  <w:num w:numId="20">
    <w:abstractNumId w:val="11"/>
  </w:num>
  <w:num w:numId="21">
    <w:abstractNumId w:val="23"/>
  </w:num>
  <w:num w:numId="22">
    <w:abstractNumId w:val="14"/>
  </w:num>
  <w:num w:numId="23">
    <w:abstractNumId w:val="7"/>
  </w:num>
  <w:num w:numId="24">
    <w:abstractNumId w:val="21"/>
  </w:num>
  <w:num w:numId="25">
    <w:abstractNumId w:val="1"/>
  </w:num>
  <w:num w:numId="26">
    <w:abstractNumId w:val="18"/>
  </w:num>
  <w:num w:numId="27">
    <w:abstractNumId w:val="9"/>
  </w:num>
  <w:num w:numId="28">
    <w:abstractNumId w:val="6"/>
  </w:num>
  <w:num w:numId="29">
    <w:abstractNumId w:val="12"/>
  </w:num>
  <w:num w:numId="30">
    <w:abstractNumId w:val="19"/>
  </w:num>
  <w:num w:numId="31">
    <w:abstractNumId w:val="32"/>
  </w:num>
  <w:num w:numId="32">
    <w:abstractNumId w:val="17"/>
  </w:num>
  <w:num w:numId="33">
    <w:abstractNumId w:val="8"/>
  </w:num>
  <w:num w:numId="34">
    <w:abstractNumId w:val="13"/>
  </w:num>
  <w:num w:numId="35">
    <w:abstractNumId w:val="37"/>
  </w:num>
  <w:num w:numId="36">
    <w:abstractNumId w:val="31"/>
  </w:num>
  <w:num w:numId="37">
    <w:abstractNumId w:val="20"/>
  </w:num>
  <w:num w:numId="3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Brev_DSS.dotm"/>
    <w:docVar w:name="CreatedWithDtVersion" w:val="2.3.019"/>
    <w:docVar w:name="DocumentCreated" w:val="DocumentCreated"/>
    <w:docVar w:name="DocumentCreatedOK" w:val="DocumentCreatedOK"/>
    <w:docVar w:name="DocumentInitialized" w:val="OK"/>
    <w:docVar w:name="dtLanguage" w:val="nb-NO"/>
    <w:docVar w:name="Encrypted_DialogFieldValue_txtaddresssender" w:val="byEr/eWKTkwrhBiWSNmdkQ=="/>
    <w:docVar w:name="Encrypted_DialogFieldValue_txtcityreceiver" w:val="/LfSH8lgl0OhrTAL/Nlhvw=="/>
    <w:docVar w:name="Encrypted_DialogFieldValue_txtcitysender" w:val="932TPId5tvcf5g/zXEj8lA=="/>
    <w:docVar w:name="Encrypted_DialogFieldValue_txtcountryreceiver" w:val="CiriaySe3agijzA7A2jguw=="/>
    <w:docVar w:name="Encrypted_DialogFieldValue_txtdate" w:val="0/gt+PYs2cPLs8/VhHEd0glII/kAAJuuIc02pWimvV0="/>
    <w:docVar w:name="Encrypted_DialogFieldValue_txtemailsender" w:val="26an1oCg/zR9Zte+W9Bduw=="/>
    <w:docVar w:name="Encrypted_DialogFieldValue_txtgender" w:val="CvE+SDlsUk7vw+nuOGyXuw=="/>
    <w:docVar w:name="Encrypted_DialogFieldValue_txtnamereceiver" w:val="tmxZo9Rn9FMFfPYJlgU7YQ=="/>
    <w:docVar w:name="Encrypted_DialogFieldValue_txtnamesender" w:val="yctt2cSUdfv/n26FZMB4Fg=="/>
    <w:docVar w:name="Encrypted_DialogFieldValue_txtofficeaddresssender" w:val="0jzr9EtqITljydK8iXJG8g=="/>
    <w:docVar w:name="Encrypted_DialogFieldValue_txtphonedirsender" w:val="1IkPMAH4WEn14IPWlidzSw=="/>
    <w:docVar w:name="Encrypted_DialogFieldValue_txtpositionsender" w:val="46fN4cUSebW4sSHwiE+xxbihTlZKjVL/64khK60Gl4PS0J9AXFY+rWBHoM+M68Ia"/>
    <w:docVar w:name="Encrypted_DialogFieldValue_txtuseridsender" w:val="2vH+BgsPQh9IZy08m+SKEQ=="/>
    <w:docVar w:name="Encrypted_DialogFieldValue_txtwebsender" w:val="DB36nt/nyWrne7uETu07UA=="/>
    <w:docVar w:name="Encrypted_DialogFieldValue_txtyourref" w:val="YyYKwtDP0Mu1U+fLM3e/Hg=="/>
    <w:docVar w:name="Encrypted_DialogFieldValue_txtzipreceiver" w:val="jNKafoJx2owaAY0a2J+CgQ=="/>
    <w:docVar w:name="Encrypted_DialogFieldValue_txtzipsender" w:val="eruEnZGL5MsUQHbqH6BzQQ=="/>
    <w:docVar w:name="Encrypted_DocCaseNo" w:val="YyYKwtDP0Mu1U+fLM3e/Hg=="/>
    <w:docVar w:name="Encrypted_DocRecipientCity" w:val="/LfSH8lgl0OhrTAL/Nlhvw=="/>
    <w:docVar w:name="Encrypted_DocRecipientCity_ColumnName" w:val="QhpU5LqVa+q4RzZRpr6CrEbooKNXQlBC1wSbteRnk5o="/>
    <w:docVar w:name="Encrypted_DocRecipientName" w:val="tmxZo9Rn9FMFfPYJlgU7YQ=="/>
    <w:docVar w:name="Encrypted_DocRecipientName_ColumnName" w:val="QhpU5LqVa+q4RzZRpr6CrLGwg6jBo0buZrpa4JVhJA4="/>
    <w:docVar w:name="Encrypted_DocRecipientPostalCode" w:val="jNKafoJx2owaAY0a2J+CgQ=="/>
    <w:docVar w:name="Encrypted_DocRecipientPostalCode_ColumnName" w:val="QhpU5LqVa+q4RzZRpr6CrPNKqYmuws/0aeMimxKKCaU="/>
    <w:docVar w:name="IntegrationType" w:val="StandAlone"/>
  </w:docVars>
  <w:rsids>
    <w:rsidRoot w:val="005E7B51"/>
    <w:rsid w:val="00004AA3"/>
    <w:rsid w:val="00013EA4"/>
    <w:rsid w:val="00014751"/>
    <w:rsid w:val="00014A0A"/>
    <w:rsid w:val="00014AF3"/>
    <w:rsid w:val="00020BF1"/>
    <w:rsid w:val="00023F51"/>
    <w:rsid w:val="00027C81"/>
    <w:rsid w:val="00032282"/>
    <w:rsid w:val="0003228F"/>
    <w:rsid w:val="00033891"/>
    <w:rsid w:val="00035465"/>
    <w:rsid w:val="0004131A"/>
    <w:rsid w:val="0004385B"/>
    <w:rsid w:val="0004516D"/>
    <w:rsid w:val="00047F77"/>
    <w:rsid w:val="00050821"/>
    <w:rsid w:val="00053DF0"/>
    <w:rsid w:val="000702B5"/>
    <w:rsid w:val="00071C4C"/>
    <w:rsid w:val="000823BD"/>
    <w:rsid w:val="00083C31"/>
    <w:rsid w:val="00084FB3"/>
    <w:rsid w:val="00086269"/>
    <w:rsid w:val="000900FD"/>
    <w:rsid w:val="00094B58"/>
    <w:rsid w:val="00097FC7"/>
    <w:rsid w:val="000A06BE"/>
    <w:rsid w:val="000A0A49"/>
    <w:rsid w:val="000A1958"/>
    <w:rsid w:val="000A39C4"/>
    <w:rsid w:val="000A3C9E"/>
    <w:rsid w:val="000A3E38"/>
    <w:rsid w:val="000A52F1"/>
    <w:rsid w:val="000A70B5"/>
    <w:rsid w:val="000A70C0"/>
    <w:rsid w:val="000B06CE"/>
    <w:rsid w:val="000C3E8C"/>
    <w:rsid w:val="000C565C"/>
    <w:rsid w:val="000C5D00"/>
    <w:rsid w:val="000D0A4A"/>
    <w:rsid w:val="000D115A"/>
    <w:rsid w:val="000D6B18"/>
    <w:rsid w:val="000D6F16"/>
    <w:rsid w:val="000D7D56"/>
    <w:rsid w:val="000E2C72"/>
    <w:rsid w:val="000E7FD6"/>
    <w:rsid w:val="000F1D4D"/>
    <w:rsid w:val="000F2C02"/>
    <w:rsid w:val="00100DA8"/>
    <w:rsid w:val="001018AE"/>
    <w:rsid w:val="001025F1"/>
    <w:rsid w:val="00103FE1"/>
    <w:rsid w:val="00107703"/>
    <w:rsid w:val="00111B40"/>
    <w:rsid w:val="001129E4"/>
    <w:rsid w:val="00113C6D"/>
    <w:rsid w:val="00122947"/>
    <w:rsid w:val="00125A7D"/>
    <w:rsid w:val="00127F2E"/>
    <w:rsid w:val="00130B6C"/>
    <w:rsid w:val="00130DA6"/>
    <w:rsid w:val="00132880"/>
    <w:rsid w:val="00135CAB"/>
    <w:rsid w:val="0014120C"/>
    <w:rsid w:val="001467C7"/>
    <w:rsid w:val="00152684"/>
    <w:rsid w:val="00156CCC"/>
    <w:rsid w:val="00162522"/>
    <w:rsid w:val="0016518B"/>
    <w:rsid w:val="001727F8"/>
    <w:rsid w:val="001745C4"/>
    <w:rsid w:val="001766D0"/>
    <w:rsid w:val="00177708"/>
    <w:rsid w:val="001804F5"/>
    <w:rsid w:val="00184226"/>
    <w:rsid w:val="00185CB0"/>
    <w:rsid w:val="001940DA"/>
    <w:rsid w:val="001952BE"/>
    <w:rsid w:val="00197BA9"/>
    <w:rsid w:val="001A2DCF"/>
    <w:rsid w:val="001A5E82"/>
    <w:rsid w:val="001B1A66"/>
    <w:rsid w:val="001B40F2"/>
    <w:rsid w:val="001C1494"/>
    <w:rsid w:val="001C16C2"/>
    <w:rsid w:val="001C2745"/>
    <w:rsid w:val="001C5C28"/>
    <w:rsid w:val="001C752F"/>
    <w:rsid w:val="001D25B5"/>
    <w:rsid w:val="001F1102"/>
    <w:rsid w:val="001F2CC6"/>
    <w:rsid w:val="001F354E"/>
    <w:rsid w:val="001F6D32"/>
    <w:rsid w:val="001F77B4"/>
    <w:rsid w:val="002038F3"/>
    <w:rsid w:val="002111E3"/>
    <w:rsid w:val="00213029"/>
    <w:rsid w:val="00216319"/>
    <w:rsid w:val="00216866"/>
    <w:rsid w:val="00217BBB"/>
    <w:rsid w:val="00223EE5"/>
    <w:rsid w:val="002248D2"/>
    <w:rsid w:val="0023418B"/>
    <w:rsid w:val="0024007E"/>
    <w:rsid w:val="002421A6"/>
    <w:rsid w:val="00242B2A"/>
    <w:rsid w:val="002446B8"/>
    <w:rsid w:val="002473A4"/>
    <w:rsid w:val="00247E20"/>
    <w:rsid w:val="00250E2D"/>
    <w:rsid w:val="00251BD2"/>
    <w:rsid w:val="002525FA"/>
    <w:rsid w:val="0025606C"/>
    <w:rsid w:val="0026275D"/>
    <w:rsid w:val="002672B5"/>
    <w:rsid w:val="0028166F"/>
    <w:rsid w:val="0028278B"/>
    <w:rsid w:val="00286C88"/>
    <w:rsid w:val="00286DD1"/>
    <w:rsid w:val="00287179"/>
    <w:rsid w:val="00287F78"/>
    <w:rsid w:val="00291C7F"/>
    <w:rsid w:val="00291F5A"/>
    <w:rsid w:val="00293628"/>
    <w:rsid w:val="002A0CA4"/>
    <w:rsid w:val="002A4D37"/>
    <w:rsid w:val="002A5959"/>
    <w:rsid w:val="002B099A"/>
    <w:rsid w:val="002B2ED4"/>
    <w:rsid w:val="002B5410"/>
    <w:rsid w:val="002C14DA"/>
    <w:rsid w:val="002D3430"/>
    <w:rsid w:val="002D4AEF"/>
    <w:rsid w:val="002D4F47"/>
    <w:rsid w:val="002D58C3"/>
    <w:rsid w:val="002D7579"/>
    <w:rsid w:val="002E25C8"/>
    <w:rsid w:val="002E2679"/>
    <w:rsid w:val="002E2CF0"/>
    <w:rsid w:val="002E2FF7"/>
    <w:rsid w:val="002E4A33"/>
    <w:rsid w:val="002E4C51"/>
    <w:rsid w:val="002E5951"/>
    <w:rsid w:val="002E76AE"/>
    <w:rsid w:val="00300B16"/>
    <w:rsid w:val="00303DCD"/>
    <w:rsid w:val="00305296"/>
    <w:rsid w:val="0031045E"/>
    <w:rsid w:val="00310F3F"/>
    <w:rsid w:val="00311BBD"/>
    <w:rsid w:val="003224BD"/>
    <w:rsid w:val="00332004"/>
    <w:rsid w:val="0033367D"/>
    <w:rsid w:val="00342ADF"/>
    <w:rsid w:val="003526FE"/>
    <w:rsid w:val="00357F5B"/>
    <w:rsid w:val="0036014A"/>
    <w:rsid w:val="00366EE2"/>
    <w:rsid w:val="00367B48"/>
    <w:rsid w:val="00375AA8"/>
    <w:rsid w:val="00383375"/>
    <w:rsid w:val="00383D23"/>
    <w:rsid w:val="00384425"/>
    <w:rsid w:val="00387F8F"/>
    <w:rsid w:val="00391FF7"/>
    <w:rsid w:val="00394BEB"/>
    <w:rsid w:val="00394E66"/>
    <w:rsid w:val="00395751"/>
    <w:rsid w:val="00397E5F"/>
    <w:rsid w:val="003B0EDE"/>
    <w:rsid w:val="003B271E"/>
    <w:rsid w:val="003B48C5"/>
    <w:rsid w:val="003C05B9"/>
    <w:rsid w:val="003C17C4"/>
    <w:rsid w:val="003C34BC"/>
    <w:rsid w:val="003C6C19"/>
    <w:rsid w:val="003D09DF"/>
    <w:rsid w:val="003D105A"/>
    <w:rsid w:val="003D3E52"/>
    <w:rsid w:val="003D5CFE"/>
    <w:rsid w:val="003E0167"/>
    <w:rsid w:val="003F19EB"/>
    <w:rsid w:val="003F3FFB"/>
    <w:rsid w:val="003F4B53"/>
    <w:rsid w:val="003F5357"/>
    <w:rsid w:val="003F537D"/>
    <w:rsid w:val="003F6DC6"/>
    <w:rsid w:val="003F715A"/>
    <w:rsid w:val="00400362"/>
    <w:rsid w:val="0040050A"/>
    <w:rsid w:val="0040143E"/>
    <w:rsid w:val="004022F2"/>
    <w:rsid w:val="00404FF0"/>
    <w:rsid w:val="00406BD7"/>
    <w:rsid w:val="00411EF9"/>
    <w:rsid w:val="0041231D"/>
    <w:rsid w:val="004127DF"/>
    <w:rsid w:val="00415B58"/>
    <w:rsid w:val="00417111"/>
    <w:rsid w:val="0042277D"/>
    <w:rsid w:val="00422EB1"/>
    <w:rsid w:val="00427C36"/>
    <w:rsid w:val="00442072"/>
    <w:rsid w:val="00443032"/>
    <w:rsid w:val="00443A5F"/>
    <w:rsid w:val="00446180"/>
    <w:rsid w:val="00447B60"/>
    <w:rsid w:val="00451C3C"/>
    <w:rsid w:val="00453D00"/>
    <w:rsid w:val="004604BD"/>
    <w:rsid w:val="00466ABF"/>
    <w:rsid w:val="0047039F"/>
    <w:rsid w:val="0047573F"/>
    <w:rsid w:val="00476531"/>
    <w:rsid w:val="004800F3"/>
    <w:rsid w:val="004827CC"/>
    <w:rsid w:val="00486260"/>
    <w:rsid w:val="00487831"/>
    <w:rsid w:val="00493743"/>
    <w:rsid w:val="00493B4E"/>
    <w:rsid w:val="00495ED9"/>
    <w:rsid w:val="004960E1"/>
    <w:rsid w:val="00496DDF"/>
    <w:rsid w:val="004A1E7F"/>
    <w:rsid w:val="004A5B98"/>
    <w:rsid w:val="004A6D41"/>
    <w:rsid w:val="004B01ED"/>
    <w:rsid w:val="004B0E91"/>
    <w:rsid w:val="004B154E"/>
    <w:rsid w:val="004C0495"/>
    <w:rsid w:val="004C0AFE"/>
    <w:rsid w:val="004C1E59"/>
    <w:rsid w:val="004C2138"/>
    <w:rsid w:val="004C63E0"/>
    <w:rsid w:val="004D31C7"/>
    <w:rsid w:val="004D48EE"/>
    <w:rsid w:val="004D6EE2"/>
    <w:rsid w:val="004D7BFB"/>
    <w:rsid w:val="004E065D"/>
    <w:rsid w:val="004E1158"/>
    <w:rsid w:val="004E2842"/>
    <w:rsid w:val="004E2BF0"/>
    <w:rsid w:val="004E5DBD"/>
    <w:rsid w:val="004E5DE9"/>
    <w:rsid w:val="004E6969"/>
    <w:rsid w:val="004E7A6D"/>
    <w:rsid w:val="004F092D"/>
    <w:rsid w:val="004F3A43"/>
    <w:rsid w:val="004F57CC"/>
    <w:rsid w:val="005014E0"/>
    <w:rsid w:val="00501F0D"/>
    <w:rsid w:val="005103FC"/>
    <w:rsid w:val="00513D47"/>
    <w:rsid w:val="00515AE4"/>
    <w:rsid w:val="0051714E"/>
    <w:rsid w:val="00520149"/>
    <w:rsid w:val="00520FBF"/>
    <w:rsid w:val="00521A02"/>
    <w:rsid w:val="005222E7"/>
    <w:rsid w:val="00522FDD"/>
    <w:rsid w:val="00522FFD"/>
    <w:rsid w:val="005236BD"/>
    <w:rsid w:val="00525731"/>
    <w:rsid w:val="00531AEA"/>
    <w:rsid w:val="00540697"/>
    <w:rsid w:val="00545F43"/>
    <w:rsid w:val="005501AF"/>
    <w:rsid w:val="00557B22"/>
    <w:rsid w:val="005624D9"/>
    <w:rsid w:val="00563B72"/>
    <w:rsid w:val="00565DA9"/>
    <w:rsid w:val="00566D20"/>
    <w:rsid w:val="005718E9"/>
    <w:rsid w:val="0057641D"/>
    <w:rsid w:val="00580653"/>
    <w:rsid w:val="0058356B"/>
    <w:rsid w:val="00583EF5"/>
    <w:rsid w:val="00585CFB"/>
    <w:rsid w:val="00590A88"/>
    <w:rsid w:val="00592941"/>
    <w:rsid w:val="00593890"/>
    <w:rsid w:val="00597964"/>
    <w:rsid w:val="005A3000"/>
    <w:rsid w:val="005A3369"/>
    <w:rsid w:val="005A4D25"/>
    <w:rsid w:val="005A6F3E"/>
    <w:rsid w:val="005C72B7"/>
    <w:rsid w:val="005D20D6"/>
    <w:rsid w:val="005D4994"/>
    <w:rsid w:val="005D4E22"/>
    <w:rsid w:val="005D7E74"/>
    <w:rsid w:val="005E7B51"/>
    <w:rsid w:val="005F41D4"/>
    <w:rsid w:val="005F65B8"/>
    <w:rsid w:val="006015E4"/>
    <w:rsid w:val="00602E62"/>
    <w:rsid w:val="0060663D"/>
    <w:rsid w:val="00606CEB"/>
    <w:rsid w:val="0061079A"/>
    <w:rsid w:val="00614EFE"/>
    <w:rsid w:val="006159B1"/>
    <w:rsid w:val="0062614B"/>
    <w:rsid w:val="006322BD"/>
    <w:rsid w:val="00650D70"/>
    <w:rsid w:val="006561A5"/>
    <w:rsid w:val="00656D73"/>
    <w:rsid w:val="00660155"/>
    <w:rsid w:val="00660B66"/>
    <w:rsid w:val="00660C34"/>
    <w:rsid w:val="006616EB"/>
    <w:rsid w:val="006640DA"/>
    <w:rsid w:val="00664151"/>
    <w:rsid w:val="00666516"/>
    <w:rsid w:val="00666DDF"/>
    <w:rsid w:val="006679A8"/>
    <w:rsid w:val="00673934"/>
    <w:rsid w:val="00677E99"/>
    <w:rsid w:val="00682D9F"/>
    <w:rsid w:val="00690D94"/>
    <w:rsid w:val="006924AB"/>
    <w:rsid w:val="00693091"/>
    <w:rsid w:val="0069579F"/>
    <w:rsid w:val="006A409C"/>
    <w:rsid w:val="006B0179"/>
    <w:rsid w:val="006B402E"/>
    <w:rsid w:val="006B6486"/>
    <w:rsid w:val="006B688F"/>
    <w:rsid w:val="006C17AE"/>
    <w:rsid w:val="006C2796"/>
    <w:rsid w:val="006C419A"/>
    <w:rsid w:val="006C54CA"/>
    <w:rsid w:val="006D4B69"/>
    <w:rsid w:val="006E0998"/>
    <w:rsid w:val="006E10DE"/>
    <w:rsid w:val="006E2D6A"/>
    <w:rsid w:val="006E6646"/>
    <w:rsid w:val="006F37C6"/>
    <w:rsid w:val="006F45F9"/>
    <w:rsid w:val="006F4B61"/>
    <w:rsid w:val="006F7A69"/>
    <w:rsid w:val="007018A1"/>
    <w:rsid w:val="00703EB1"/>
    <w:rsid w:val="007042D8"/>
    <w:rsid w:val="0072798F"/>
    <w:rsid w:val="00730291"/>
    <w:rsid w:val="00730C9A"/>
    <w:rsid w:val="00730F03"/>
    <w:rsid w:val="00731371"/>
    <w:rsid w:val="00742180"/>
    <w:rsid w:val="00744124"/>
    <w:rsid w:val="00750A92"/>
    <w:rsid w:val="00762AA2"/>
    <w:rsid w:val="00766C8D"/>
    <w:rsid w:val="0077022A"/>
    <w:rsid w:val="007732CB"/>
    <w:rsid w:val="0077489D"/>
    <w:rsid w:val="00775073"/>
    <w:rsid w:val="00776382"/>
    <w:rsid w:val="0078196C"/>
    <w:rsid w:val="00782332"/>
    <w:rsid w:val="007831CC"/>
    <w:rsid w:val="007879C8"/>
    <w:rsid w:val="00792C3E"/>
    <w:rsid w:val="00792D2E"/>
    <w:rsid w:val="0079604F"/>
    <w:rsid w:val="00796525"/>
    <w:rsid w:val="007A0D74"/>
    <w:rsid w:val="007A174D"/>
    <w:rsid w:val="007A2DBD"/>
    <w:rsid w:val="007B0CF0"/>
    <w:rsid w:val="007B0F2E"/>
    <w:rsid w:val="007B13E1"/>
    <w:rsid w:val="007C52A5"/>
    <w:rsid w:val="007C5B2F"/>
    <w:rsid w:val="007D1419"/>
    <w:rsid w:val="007D312B"/>
    <w:rsid w:val="007D3337"/>
    <w:rsid w:val="007D3567"/>
    <w:rsid w:val="007D5531"/>
    <w:rsid w:val="007D6808"/>
    <w:rsid w:val="007D707C"/>
    <w:rsid w:val="007E001C"/>
    <w:rsid w:val="007E1890"/>
    <w:rsid w:val="007E6FE0"/>
    <w:rsid w:val="007E7651"/>
    <w:rsid w:val="007F1419"/>
    <w:rsid w:val="007F2E05"/>
    <w:rsid w:val="007F3025"/>
    <w:rsid w:val="007F3070"/>
    <w:rsid w:val="007F4E7E"/>
    <w:rsid w:val="007F7B53"/>
    <w:rsid w:val="00805B79"/>
    <w:rsid w:val="00810BEB"/>
    <w:rsid w:val="008119E8"/>
    <w:rsid w:val="00815109"/>
    <w:rsid w:val="00816D2D"/>
    <w:rsid w:val="00823698"/>
    <w:rsid w:val="00824566"/>
    <w:rsid w:val="00825B60"/>
    <w:rsid w:val="00830CB5"/>
    <w:rsid w:val="00832B91"/>
    <w:rsid w:val="00832C57"/>
    <w:rsid w:val="008330EB"/>
    <w:rsid w:val="008427D7"/>
    <w:rsid w:val="008455D8"/>
    <w:rsid w:val="00845A45"/>
    <w:rsid w:val="008509C5"/>
    <w:rsid w:val="00850E6E"/>
    <w:rsid w:val="00852690"/>
    <w:rsid w:val="00854CC5"/>
    <w:rsid w:val="0086354F"/>
    <w:rsid w:val="00864251"/>
    <w:rsid w:val="00864D9B"/>
    <w:rsid w:val="008656FD"/>
    <w:rsid w:val="00866385"/>
    <w:rsid w:val="00870054"/>
    <w:rsid w:val="00873729"/>
    <w:rsid w:val="00873D25"/>
    <w:rsid w:val="00877408"/>
    <w:rsid w:val="008776CF"/>
    <w:rsid w:val="00877DA0"/>
    <w:rsid w:val="008805AA"/>
    <w:rsid w:val="008807BF"/>
    <w:rsid w:val="00884211"/>
    <w:rsid w:val="008874A9"/>
    <w:rsid w:val="00891C56"/>
    <w:rsid w:val="00893AED"/>
    <w:rsid w:val="00893D9C"/>
    <w:rsid w:val="008A110C"/>
    <w:rsid w:val="008B07F5"/>
    <w:rsid w:val="008B172A"/>
    <w:rsid w:val="008B2178"/>
    <w:rsid w:val="008B2870"/>
    <w:rsid w:val="008B2FBC"/>
    <w:rsid w:val="008B5CF0"/>
    <w:rsid w:val="008B6728"/>
    <w:rsid w:val="008C0B1E"/>
    <w:rsid w:val="008C180D"/>
    <w:rsid w:val="008C4161"/>
    <w:rsid w:val="008C57DE"/>
    <w:rsid w:val="008C633B"/>
    <w:rsid w:val="008C63AB"/>
    <w:rsid w:val="008C6ACC"/>
    <w:rsid w:val="008C750B"/>
    <w:rsid w:val="008D07DC"/>
    <w:rsid w:val="008E331C"/>
    <w:rsid w:val="008E3752"/>
    <w:rsid w:val="008E5BDF"/>
    <w:rsid w:val="008F1789"/>
    <w:rsid w:val="008F3609"/>
    <w:rsid w:val="008F4E81"/>
    <w:rsid w:val="008F6A32"/>
    <w:rsid w:val="008F6D10"/>
    <w:rsid w:val="00903D1F"/>
    <w:rsid w:val="009102CF"/>
    <w:rsid w:val="00910D40"/>
    <w:rsid w:val="00911B8E"/>
    <w:rsid w:val="00912603"/>
    <w:rsid w:val="009175EE"/>
    <w:rsid w:val="00917B8A"/>
    <w:rsid w:val="00925A62"/>
    <w:rsid w:val="0093285E"/>
    <w:rsid w:val="009458E2"/>
    <w:rsid w:val="00952C25"/>
    <w:rsid w:val="00956A0F"/>
    <w:rsid w:val="00957C13"/>
    <w:rsid w:val="00967375"/>
    <w:rsid w:val="00970035"/>
    <w:rsid w:val="00971D62"/>
    <w:rsid w:val="009749E4"/>
    <w:rsid w:val="009779FC"/>
    <w:rsid w:val="009846F6"/>
    <w:rsid w:val="009905B3"/>
    <w:rsid w:val="009949BC"/>
    <w:rsid w:val="009966DB"/>
    <w:rsid w:val="009A3E8B"/>
    <w:rsid w:val="009A6796"/>
    <w:rsid w:val="009B0B7F"/>
    <w:rsid w:val="009B2148"/>
    <w:rsid w:val="009C10D5"/>
    <w:rsid w:val="009C2A63"/>
    <w:rsid w:val="009C4BB9"/>
    <w:rsid w:val="009C556D"/>
    <w:rsid w:val="009D0793"/>
    <w:rsid w:val="009D541D"/>
    <w:rsid w:val="009D7BDF"/>
    <w:rsid w:val="009E0A3B"/>
    <w:rsid w:val="009E4776"/>
    <w:rsid w:val="009E7976"/>
    <w:rsid w:val="009F30A9"/>
    <w:rsid w:val="009F4384"/>
    <w:rsid w:val="009F4992"/>
    <w:rsid w:val="00A00D48"/>
    <w:rsid w:val="00A067A9"/>
    <w:rsid w:val="00A122DB"/>
    <w:rsid w:val="00A1293D"/>
    <w:rsid w:val="00A14337"/>
    <w:rsid w:val="00A254B5"/>
    <w:rsid w:val="00A33726"/>
    <w:rsid w:val="00A34A66"/>
    <w:rsid w:val="00A35210"/>
    <w:rsid w:val="00A45120"/>
    <w:rsid w:val="00A51B11"/>
    <w:rsid w:val="00A5375A"/>
    <w:rsid w:val="00A61BD2"/>
    <w:rsid w:val="00A656EF"/>
    <w:rsid w:val="00A67120"/>
    <w:rsid w:val="00A67365"/>
    <w:rsid w:val="00A70A0B"/>
    <w:rsid w:val="00A70A3D"/>
    <w:rsid w:val="00A7317F"/>
    <w:rsid w:val="00A7343B"/>
    <w:rsid w:val="00A74CED"/>
    <w:rsid w:val="00A8069D"/>
    <w:rsid w:val="00A83C98"/>
    <w:rsid w:val="00A90874"/>
    <w:rsid w:val="00A92CA7"/>
    <w:rsid w:val="00AA31A4"/>
    <w:rsid w:val="00AA67AE"/>
    <w:rsid w:val="00AB09BE"/>
    <w:rsid w:val="00AB0A0E"/>
    <w:rsid w:val="00AB4523"/>
    <w:rsid w:val="00AB6EFD"/>
    <w:rsid w:val="00AC011D"/>
    <w:rsid w:val="00AC2B33"/>
    <w:rsid w:val="00AC3DE8"/>
    <w:rsid w:val="00AC499F"/>
    <w:rsid w:val="00AD567C"/>
    <w:rsid w:val="00AE6829"/>
    <w:rsid w:val="00AF1959"/>
    <w:rsid w:val="00AF40A3"/>
    <w:rsid w:val="00AF5083"/>
    <w:rsid w:val="00AF70D3"/>
    <w:rsid w:val="00AF7275"/>
    <w:rsid w:val="00AF759D"/>
    <w:rsid w:val="00B01B9A"/>
    <w:rsid w:val="00B057C4"/>
    <w:rsid w:val="00B073E9"/>
    <w:rsid w:val="00B12BF4"/>
    <w:rsid w:val="00B12DAF"/>
    <w:rsid w:val="00B23FF1"/>
    <w:rsid w:val="00B25784"/>
    <w:rsid w:val="00B31A7D"/>
    <w:rsid w:val="00B31FEE"/>
    <w:rsid w:val="00B32FE1"/>
    <w:rsid w:val="00B34DB1"/>
    <w:rsid w:val="00B35C68"/>
    <w:rsid w:val="00B3799B"/>
    <w:rsid w:val="00B4041B"/>
    <w:rsid w:val="00B41D79"/>
    <w:rsid w:val="00B46199"/>
    <w:rsid w:val="00B5532B"/>
    <w:rsid w:val="00B56394"/>
    <w:rsid w:val="00B640B5"/>
    <w:rsid w:val="00B67090"/>
    <w:rsid w:val="00B74A35"/>
    <w:rsid w:val="00B80612"/>
    <w:rsid w:val="00B816DA"/>
    <w:rsid w:val="00B8173E"/>
    <w:rsid w:val="00B836DD"/>
    <w:rsid w:val="00B8471A"/>
    <w:rsid w:val="00B87CDC"/>
    <w:rsid w:val="00B910BE"/>
    <w:rsid w:val="00B939A6"/>
    <w:rsid w:val="00B974A6"/>
    <w:rsid w:val="00BA155F"/>
    <w:rsid w:val="00BA1763"/>
    <w:rsid w:val="00BA276B"/>
    <w:rsid w:val="00BA2982"/>
    <w:rsid w:val="00BB3523"/>
    <w:rsid w:val="00BB414E"/>
    <w:rsid w:val="00BB7A81"/>
    <w:rsid w:val="00BC43BE"/>
    <w:rsid w:val="00BC48FE"/>
    <w:rsid w:val="00BC5340"/>
    <w:rsid w:val="00BC62E2"/>
    <w:rsid w:val="00BC7669"/>
    <w:rsid w:val="00BD0CA3"/>
    <w:rsid w:val="00BD5E81"/>
    <w:rsid w:val="00BD6CEE"/>
    <w:rsid w:val="00BE142E"/>
    <w:rsid w:val="00BF2644"/>
    <w:rsid w:val="00BF38EF"/>
    <w:rsid w:val="00BF439E"/>
    <w:rsid w:val="00BF755E"/>
    <w:rsid w:val="00C04344"/>
    <w:rsid w:val="00C1377E"/>
    <w:rsid w:val="00C144E2"/>
    <w:rsid w:val="00C1782E"/>
    <w:rsid w:val="00C20C9B"/>
    <w:rsid w:val="00C211A8"/>
    <w:rsid w:val="00C21D9E"/>
    <w:rsid w:val="00C24764"/>
    <w:rsid w:val="00C25395"/>
    <w:rsid w:val="00C363A4"/>
    <w:rsid w:val="00C36800"/>
    <w:rsid w:val="00C42FEA"/>
    <w:rsid w:val="00C4515C"/>
    <w:rsid w:val="00C46329"/>
    <w:rsid w:val="00C46D1C"/>
    <w:rsid w:val="00C546F2"/>
    <w:rsid w:val="00C56E1B"/>
    <w:rsid w:val="00C60188"/>
    <w:rsid w:val="00C609FE"/>
    <w:rsid w:val="00C73071"/>
    <w:rsid w:val="00C7330F"/>
    <w:rsid w:val="00C73429"/>
    <w:rsid w:val="00C7350D"/>
    <w:rsid w:val="00C75A4D"/>
    <w:rsid w:val="00C8131A"/>
    <w:rsid w:val="00C84BA1"/>
    <w:rsid w:val="00C857F2"/>
    <w:rsid w:val="00C8639D"/>
    <w:rsid w:val="00C906E0"/>
    <w:rsid w:val="00C911E4"/>
    <w:rsid w:val="00C95D18"/>
    <w:rsid w:val="00C960A4"/>
    <w:rsid w:val="00C9636C"/>
    <w:rsid w:val="00CA0CA3"/>
    <w:rsid w:val="00CA23B0"/>
    <w:rsid w:val="00CA7669"/>
    <w:rsid w:val="00CB12C9"/>
    <w:rsid w:val="00CB1F97"/>
    <w:rsid w:val="00CC0443"/>
    <w:rsid w:val="00CC331C"/>
    <w:rsid w:val="00CC3C07"/>
    <w:rsid w:val="00CD0E59"/>
    <w:rsid w:val="00CD2FA6"/>
    <w:rsid w:val="00CD4A42"/>
    <w:rsid w:val="00CD5FAC"/>
    <w:rsid w:val="00CE4C0D"/>
    <w:rsid w:val="00CE681E"/>
    <w:rsid w:val="00CF1706"/>
    <w:rsid w:val="00CF334E"/>
    <w:rsid w:val="00CF5F41"/>
    <w:rsid w:val="00D01345"/>
    <w:rsid w:val="00D04C0F"/>
    <w:rsid w:val="00D05E1B"/>
    <w:rsid w:val="00D1093E"/>
    <w:rsid w:val="00D16CEF"/>
    <w:rsid w:val="00D20371"/>
    <w:rsid w:val="00D2165B"/>
    <w:rsid w:val="00D23A1D"/>
    <w:rsid w:val="00D243C8"/>
    <w:rsid w:val="00D31F66"/>
    <w:rsid w:val="00D358BA"/>
    <w:rsid w:val="00D36FD6"/>
    <w:rsid w:val="00D40F2E"/>
    <w:rsid w:val="00D41EEA"/>
    <w:rsid w:val="00D43C5C"/>
    <w:rsid w:val="00D44BFD"/>
    <w:rsid w:val="00D45AA0"/>
    <w:rsid w:val="00D4650B"/>
    <w:rsid w:val="00D54556"/>
    <w:rsid w:val="00D57199"/>
    <w:rsid w:val="00D61AFD"/>
    <w:rsid w:val="00D66800"/>
    <w:rsid w:val="00D67655"/>
    <w:rsid w:val="00D73F1C"/>
    <w:rsid w:val="00D76959"/>
    <w:rsid w:val="00D834AD"/>
    <w:rsid w:val="00D837AA"/>
    <w:rsid w:val="00D86914"/>
    <w:rsid w:val="00DA0035"/>
    <w:rsid w:val="00DA029E"/>
    <w:rsid w:val="00DA1FA7"/>
    <w:rsid w:val="00DA40CD"/>
    <w:rsid w:val="00DA43D1"/>
    <w:rsid w:val="00DB1ECD"/>
    <w:rsid w:val="00DB24BF"/>
    <w:rsid w:val="00DB3B9C"/>
    <w:rsid w:val="00DB5158"/>
    <w:rsid w:val="00DB5F04"/>
    <w:rsid w:val="00DB64A3"/>
    <w:rsid w:val="00DB7CA4"/>
    <w:rsid w:val="00DC4D03"/>
    <w:rsid w:val="00DC68FE"/>
    <w:rsid w:val="00DD2A1F"/>
    <w:rsid w:val="00DD5282"/>
    <w:rsid w:val="00DD7019"/>
    <w:rsid w:val="00DE1A38"/>
    <w:rsid w:val="00DF267A"/>
    <w:rsid w:val="00DF4BD1"/>
    <w:rsid w:val="00DF6593"/>
    <w:rsid w:val="00DF79EC"/>
    <w:rsid w:val="00E05621"/>
    <w:rsid w:val="00E12019"/>
    <w:rsid w:val="00E12BFC"/>
    <w:rsid w:val="00E14488"/>
    <w:rsid w:val="00E14827"/>
    <w:rsid w:val="00E1748C"/>
    <w:rsid w:val="00E217A4"/>
    <w:rsid w:val="00E230EC"/>
    <w:rsid w:val="00E244B6"/>
    <w:rsid w:val="00E2758E"/>
    <w:rsid w:val="00E343EE"/>
    <w:rsid w:val="00E42780"/>
    <w:rsid w:val="00E43C6D"/>
    <w:rsid w:val="00E43D24"/>
    <w:rsid w:val="00E518CC"/>
    <w:rsid w:val="00E52AC9"/>
    <w:rsid w:val="00E52DE3"/>
    <w:rsid w:val="00E53259"/>
    <w:rsid w:val="00E54CD8"/>
    <w:rsid w:val="00E55974"/>
    <w:rsid w:val="00E57CDC"/>
    <w:rsid w:val="00E62150"/>
    <w:rsid w:val="00E629F0"/>
    <w:rsid w:val="00E62EA0"/>
    <w:rsid w:val="00E63439"/>
    <w:rsid w:val="00E70279"/>
    <w:rsid w:val="00E72713"/>
    <w:rsid w:val="00E74238"/>
    <w:rsid w:val="00E769ED"/>
    <w:rsid w:val="00E77288"/>
    <w:rsid w:val="00E77668"/>
    <w:rsid w:val="00E819F5"/>
    <w:rsid w:val="00E81F7B"/>
    <w:rsid w:val="00E860C3"/>
    <w:rsid w:val="00E9010C"/>
    <w:rsid w:val="00E93960"/>
    <w:rsid w:val="00E93AEB"/>
    <w:rsid w:val="00E96AFA"/>
    <w:rsid w:val="00EA25C3"/>
    <w:rsid w:val="00EA47C1"/>
    <w:rsid w:val="00EA4FFB"/>
    <w:rsid w:val="00EB26B7"/>
    <w:rsid w:val="00EB2C61"/>
    <w:rsid w:val="00EB4CD5"/>
    <w:rsid w:val="00EC37AD"/>
    <w:rsid w:val="00EC6786"/>
    <w:rsid w:val="00EC73BC"/>
    <w:rsid w:val="00EC7E98"/>
    <w:rsid w:val="00ED3F47"/>
    <w:rsid w:val="00ED4644"/>
    <w:rsid w:val="00EE364E"/>
    <w:rsid w:val="00EE4FBC"/>
    <w:rsid w:val="00EF0CDE"/>
    <w:rsid w:val="00EF2EE1"/>
    <w:rsid w:val="00EF56DF"/>
    <w:rsid w:val="00EF57F7"/>
    <w:rsid w:val="00EF6C83"/>
    <w:rsid w:val="00F01536"/>
    <w:rsid w:val="00F016FE"/>
    <w:rsid w:val="00F043CC"/>
    <w:rsid w:val="00F0569C"/>
    <w:rsid w:val="00F07DBF"/>
    <w:rsid w:val="00F10E23"/>
    <w:rsid w:val="00F15084"/>
    <w:rsid w:val="00F2024D"/>
    <w:rsid w:val="00F21587"/>
    <w:rsid w:val="00F229D2"/>
    <w:rsid w:val="00F33D96"/>
    <w:rsid w:val="00F4361E"/>
    <w:rsid w:val="00F45E7C"/>
    <w:rsid w:val="00F4771A"/>
    <w:rsid w:val="00F5022A"/>
    <w:rsid w:val="00F5096D"/>
    <w:rsid w:val="00F538B0"/>
    <w:rsid w:val="00F6742F"/>
    <w:rsid w:val="00F7381A"/>
    <w:rsid w:val="00F77911"/>
    <w:rsid w:val="00F77C5C"/>
    <w:rsid w:val="00F805E0"/>
    <w:rsid w:val="00F814DE"/>
    <w:rsid w:val="00F818C8"/>
    <w:rsid w:val="00F84332"/>
    <w:rsid w:val="00F92614"/>
    <w:rsid w:val="00F931E1"/>
    <w:rsid w:val="00F93513"/>
    <w:rsid w:val="00F93C08"/>
    <w:rsid w:val="00F95995"/>
    <w:rsid w:val="00F97277"/>
    <w:rsid w:val="00F97396"/>
    <w:rsid w:val="00FA131F"/>
    <w:rsid w:val="00FB0C95"/>
    <w:rsid w:val="00FB33EB"/>
    <w:rsid w:val="00FC00C2"/>
    <w:rsid w:val="00FC3ABD"/>
    <w:rsid w:val="00FC50E9"/>
    <w:rsid w:val="00FC7F51"/>
    <w:rsid w:val="00FD1D4F"/>
    <w:rsid w:val="00FD317B"/>
    <w:rsid w:val="00FD3564"/>
    <w:rsid w:val="00FD379F"/>
    <w:rsid w:val="00FD48FE"/>
    <w:rsid w:val="00FE0617"/>
    <w:rsid w:val="00FE396D"/>
    <w:rsid w:val="00FF02BA"/>
    <w:rsid w:val="00FF4622"/>
    <w:rsid w:val="00FF61A4"/>
    <w:rsid w:val="1420080D"/>
    <w:rsid w:val="1CA5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2BE3A"/>
  <w15:docId w15:val="{27960F77-335C-4745-AC4B-612D1BEA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B72"/>
    <w:pPr>
      <w:tabs>
        <w:tab w:val="left" w:pos="567"/>
      </w:tabs>
      <w:spacing w:after="0"/>
    </w:pPr>
    <w:rPr>
      <w:rFonts w:ascii="Arial" w:eastAsia="Calibri" w:hAnsi="Arial" w:cs="Times New Roman"/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622"/>
    <w:pPr>
      <w:keepNext/>
      <w:keepLines/>
      <w:tabs>
        <w:tab w:val="left" w:pos="680"/>
      </w:tabs>
      <w:spacing w:before="240" w:after="60" w:line="240" w:lineRule="auto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0F2"/>
    <w:pPr>
      <w:keepNext/>
      <w:keepLines/>
      <w:spacing w:before="240" w:after="60" w:line="24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173E"/>
    <w:pPr>
      <w:keepNext/>
      <w:keepLines/>
      <w:spacing w:before="240" w:after="60" w:line="240" w:lineRule="auto"/>
      <w:ind w:left="1021" w:hanging="1021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016FE"/>
    <w:pPr>
      <w:keepNext/>
      <w:keepLines/>
      <w:spacing w:before="240" w:after="60" w:line="240" w:lineRule="auto"/>
      <w:ind w:left="1021" w:hanging="1021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8173E"/>
    <w:pPr>
      <w:keepNext/>
      <w:keepLines/>
      <w:spacing w:before="240" w:after="60" w:line="240" w:lineRule="auto"/>
      <w:ind w:left="1021" w:hanging="1021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8173E"/>
    <w:pPr>
      <w:keepNext/>
      <w:keepLines/>
      <w:spacing w:before="240" w:after="60" w:line="240" w:lineRule="auto"/>
      <w:ind w:left="1134" w:hanging="1134"/>
      <w:outlineLvl w:val="5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3430"/>
    <w:pPr>
      <w:spacing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D3430"/>
    <w:rPr>
      <w:rFonts w:ascii="Arial" w:hAnsi="Arial"/>
      <w:sz w:val="16"/>
    </w:rPr>
  </w:style>
  <w:style w:type="paragraph" w:styleId="Footer">
    <w:name w:val="footer"/>
    <w:basedOn w:val="Normal"/>
    <w:link w:val="FooterChar"/>
    <w:unhideWhenUsed/>
    <w:rsid w:val="002248D2"/>
    <w:pPr>
      <w:spacing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248D2"/>
    <w:rPr>
      <w:rFonts w:ascii="Arial" w:hAnsi="Arial"/>
      <w:sz w:val="16"/>
      <w:lang w:val="nb-NO"/>
    </w:rPr>
  </w:style>
  <w:style w:type="table" w:styleId="TableGrid">
    <w:name w:val="Table Grid"/>
    <w:basedOn w:val="Table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30A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F4622"/>
    <w:rPr>
      <w:rFonts w:ascii="Arial" w:eastAsiaTheme="majorEastAsia" w:hAnsi="Arial" w:cstheme="majorBidi"/>
      <w:b/>
      <w:bCs/>
      <w:sz w:val="30"/>
      <w:szCs w:val="28"/>
      <w:lang w:val="nb-NO"/>
    </w:rPr>
  </w:style>
  <w:style w:type="character" w:customStyle="1" w:styleId="Heading2Char">
    <w:name w:val="Heading 2 Char"/>
    <w:basedOn w:val="DefaultParagraphFont"/>
    <w:link w:val="Heading2"/>
    <w:uiPriority w:val="9"/>
    <w:rsid w:val="001B40F2"/>
    <w:rPr>
      <w:rFonts w:ascii="Arial" w:eastAsiaTheme="majorEastAsia" w:hAnsi="Arial" w:cstheme="majorBidi"/>
      <w:b/>
      <w:bCs/>
      <w:sz w:val="26"/>
      <w:szCs w:val="26"/>
      <w:lang w:val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873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729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Adresse">
    <w:name w:val="Adresse"/>
    <w:basedOn w:val="Header"/>
    <w:rsid w:val="00F97396"/>
    <w:pPr>
      <w:jc w:val="right"/>
    </w:pPr>
    <w:rPr>
      <w:rFonts w:eastAsia="Times New Roman"/>
      <w:szCs w:val="24"/>
    </w:rPr>
  </w:style>
  <w:style w:type="paragraph" w:customStyle="1" w:styleId="reftekst">
    <w:name w:val="reftekst"/>
    <w:basedOn w:val="Header"/>
    <w:rsid w:val="00925A62"/>
    <w:pPr>
      <w:spacing w:line="300" w:lineRule="atLeast"/>
    </w:pPr>
    <w:rPr>
      <w:rFonts w:eastAsia="Times New Roman"/>
      <w:szCs w:val="24"/>
    </w:rPr>
  </w:style>
  <w:style w:type="paragraph" w:customStyle="1" w:styleId="Brevtittel">
    <w:name w:val="Brevtittel"/>
    <w:basedOn w:val="Heading1"/>
    <w:next w:val="Normal"/>
    <w:rsid w:val="00DA029E"/>
    <w:pPr>
      <w:spacing w:after="220"/>
    </w:pPr>
    <w:rPr>
      <w:b w:val="0"/>
      <w:sz w:val="28"/>
    </w:rPr>
  </w:style>
  <w:style w:type="paragraph" w:customStyle="1" w:styleId="Bunntekst1">
    <w:name w:val="Bunntekst_1"/>
    <w:basedOn w:val="Footer"/>
    <w:rsid w:val="00744124"/>
    <w:pPr>
      <w:spacing w:line="300" w:lineRule="atLeast"/>
      <w:ind w:left="57"/>
    </w:pPr>
    <w:rPr>
      <w:rFonts w:eastAsia="Times New Roman"/>
      <w:sz w:val="18"/>
      <w:szCs w:val="24"/>
    </w:rPr>
  </w:style>
  <w:style w:type="paragraph" w:customStyle="1" w:styleId="Bunntekst2">
    <w:name w:val="Bunntekst_2"/>
    <w:basedOn w:val="Footer"/>
    <w:rsid w:val="00DF79EC"/>
    <w:pPr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rsid w:val="00B8173E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016FE"/>
    <w:rPr>
      <w:rFonts w:ascii="Arial" w:eastAsiaTheme="majorEastAsia" w:hAnsi="Arial" w:cstheme="majorBidi"/>
      <w:b/>
      <w:iCs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rsid w:val="00B8173E"/>
    <w:rPr>
      <w:rFonts w:ascii="Arial" w:eastAsiaTheme="majorEastAsia" w:hAnsi="Arial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73E"/>
    <w:rPr>
      <w:rFonts w:ascii="Arial" w:eastAsiaTheme="majorEastAsia" w:hAnsi="Arial" w:cstheme="majorBidi"/>
      <w:b/>
    </w:rPr>
  </w:style>
  <w:style w:type="table" w:customStyle="1" w:styleId="TableGrid1">
    <w:name w:val="Table Grid1"/>
    <w:basedOn w:val="TableNormal"/>
    <w:next w:val="TableGrid"/>
    <w:uiPriority w:val="59"/>
    <w:rsid w:val="0033367D"/>
    <w:pPr>
      <w:spacing w:after="0" w:line="240" w:lineRule="auto"/>
    </w:pPr>
    <w:rPr>
      <w:rFonts w:ascii="Calibri" w:eastAsia="Calibri" w:hAnsi="Calibri" w:cs="Times New Roman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4">
    <w:name w:val="List Bullet 4"/>
    <w:basedOn w:val="Normal"/>
    <w:uiPriority w:val="99"/>
    <w:semiHidden/>
    <w:unhideWhenUsed/>
    <w:rsid w:val="002E4A33"/>
    <w:pPr>
      <w:numPr>
        <w:numId w:val="1"/>
      </w:numPr>
      <w:spacing w:line="240" w:lineRule="auto"/>
    </w:pPr>
    <w:rPr>
      <w:rFonts w:ascii="Calibri" w:eastAsiaTheme="minorHAnsi" w:hAnsi="Calibri" w:cs="Calibri"/>
    </w:rPr>
  </w:style>
  <w:style w:type="paragraph" w:styleId="ListParagraph">
    <w:name w:val="List Paragraph"/>
    <w:basedOn w:val="Normal"/>
    <w:uiPriority w:val="34"/>
    <w:qFormat/>
    <w:rsid w:val="004D7BFB"/>
    <w:pPr>
      <w:tabs>
        <w:tab w:val="clear" w:pos="567"/>
      </w:tabs>
      <w:spacing w:line="240" w:lineRule="auto"/>
      <w:ind w:left="720"/>
    </w:pPr>
    <w:rPr>
      <w:rFonts w:ascii="Calibri" w:eastAsiaTheme="minorHAnsi" w:hAnsi="Calibri"/>
    </w:rPr>
  </w:style>
  <w:style w:type="character" w:styleId="Hyperlink">
    <w:name w:val="Hyperlink"/>
    <w:basedOn w:val="DefaultParagraphFont"/>
    <w:uiPriority w:val="99"/>
    <w:unhideWhenUsed/>
    <w:rsid w:val="007F2E0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3B72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3B72"/>
    <w:rPr>
      <w:rFonts w:ascii="Courier New" w:eastAsia="Times New Roman" w:hAnsi="Courier New" w:cs="Times New Roman"/>
      <w:sz w:val="20"/>
      <w:szCs w:val="20"/>
      <w:lang w:val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25C8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25C8"/>
    <w:rPr>
      <w:sz w:val="20"/>
      <w:szCs w:val="20"/>
      <w:lang w:val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2E25C8"/>
    <w:rPr>
      <w:vertAlign w:val="superscript"/>
    </w:rPr>
  </w:style>
  <w:style w:type="paragraph" w:styleId="Revision">
    <w:name w:val="Revision"/>
    <w:hidden/>
    <w:uiPriority w:val="99"/>
    <w:semiHidden/>
    <w:rsid w:val="00135CAB"/>
    <w:pPr>
      <w:spacing w:after="0" w:line="240" w:lineRule="auto"/>
    </w:pPr>
    <w:rPr>
      <w:rFonts w:ascii="Arial" w:eastAsia="Calibri" w:hAnsi="Arial" w:cs="Times New Roman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1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ynamictemplate\Maler\DSS\Brev_DSS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C7E80C46A014EBA48C9224656B43F" ma:contentTypeVersion="10" ma:contentTypeDescription="Create a new document." ma:contentTypeScope="" ma:versionID="2f555c8205a172b42eb9940292314166">
  <xsd:schema xmlns:xsd="http://www.w3.org/2001/XMLSchema" xmlns:xs="http://www.w3.org/2001/XMLSchema" xmlns:p="http://schemas.microsoft.com/office/2006/metadata/properties" xmlns:ns2="c0df46ed-3cf7-42af-92c6-9b4a2c48216d" targetNamespace="http://schemas.microsoft.com/office/2006/metadata/properties" ma:root="true" ma:fieldsID="c416866c4a6e47961425ade2ad16a4b3" ns2:_="">
    <xsd:import namespace="c0df46ed-3cf7-42af-92c6-9b4a2c482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f46ed-3cf7-42af-92c6-9b4a2c482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681CE-D499-44BC-8C6C-7D053FD417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AEA772-E3DA-4BEC-8244-E94373DB93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53B929-D7AE-4A74-8DF0-0A9EE5D299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723A10-63BD-415F-AB76-A8E93DB11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f46ed-3cf7-42af-92c6-9b4a2c482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Brev_DSS</Template>
  <TotalTime>0</TotalTime>
  <Pages>1</Pages>
  <Words>265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Søtorp Holm</dc:creator>
  <cp:keywords/>
  <cp:lastModifiedBy>Andrea Indrehus Furuli</cp:lastModifiedBy>
  <cp:revision>2</cp:revision>
  <cp:lastPrinted>2016-10-01T20:58:00Z</cp:lastPrinted>
  <dcterms:created xsi:type="dcterms:W3CDTF">2021-06-04T11:36:00Z</dcterms:created>
  <dcterms:modified xsi:type="dcterms:W3CDTF">2021-06-04T11:36:00Z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fk-srv-36001</vt:lpwstr>
  </property>
  <property fmtid="{D5CDD505-2E9C-101B-9397-08002B2CF9AE}" pid="4" name="Protocol">
    <vt:lpwstr>off</vt:lpwstr>
  </property>
  <property fmtid="{D5CDD505-2E9C-101B-9397-08002B2CF9AE}" pid="5" name="Site">
    <vt:lpwstr>/view.aspx</vt:lpwstr>
  </property>
  <property fmtid="{D5CDD505-2E9C-101B-9397-08002B2CF9AE}" pid="6" name="FileID">
    <vt:lpwstr>316228</vt:lpwstr>
  </property>
  <property fmtid="{D5CDD505-2E9C-101B-9397-08002B2CF9AE}" pid="7" name="VerID">
    <vt:lpwstr>0</vt:lpwstr>
  </property>
  <property fmtid="{D5CDD505-2E9C-101B-9397-08002B2CF9AE}" pid="8" name="FilePath">
    <vt:lpwstr>\\fk-srv-fp01\p360\users\work\fredskorpset\linn-helen.evensen</vt:lpwstr>
  </property>
  <property fmtid="{D5CDD505-2E9C-101B-9397-08002B2CF9AE}" pid="9" name="FileName">
    <vt:lpwstr>18-00379-8 E19-Example-of-self-declaration.docx 316228_251492_0.DOCX</vt:lpwstr>
  </property>
  <property fmtid="{D5CDD505-2E9C-101B-9397-08002B2CF9AE}" pid="10" name="FullFileName">
    <vt:lpwstr>\\fk-srv-fp01\p360\users\work\fredskorpset\linn-helen.evensen\18-00379-8 E19-Example-of-self-declaration.docx 316228_251492_0.DOCX</vt:lpwstr>
  </property>
  <property fmtid="{D5CDD505-2E9C-101B-9397-08002B2CF9AE}" pid="11" name="ContentTypeId">
    <vt:lpwstr>0x010100FFDC7E80C46A014EBA48C9224656B43F</vt:lpwstr>
  </property>
</Properties>
</file>